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84F" w:rsidRDefault="00A361B9">
      <w:r>
        <w:rPr>
          <w:rFonts w:hint="eastAsia"/>
        </w:rPr>
        <w:t>【</w:t>
      </w:r>
      <w:r>
        <w:rPr>
          <w:rFonts w:ascii="黑体" w:eastAsia="黑体" w:hAnsi="黑体" w:cs="黑体" w:hint="eastAsia"/>
        </w:rPr>
        <w:t>信息反馈</w:t>
      </w:r>
      <w:r>
        <w:rPr>
          <w:rFonts w:hint="eastAsia"/>
        </w:rPr>
        <w:t>】</w:t>
      </w:r>
    </w:p>
    <w:p w:rsidR="00D1684F" w:rsidRDefault="00A361B9">
      <w:pPr>
        <w:jc w:val="center"/>
        <w:rPr>
          <w:rFonts w:ascii="新宋体" w:eastAsia="新宋体" w:hAnsi="新宋体" w:cs="新宋体"/>
          <w:sz w:val="44"/>
          <w:szCs w:val="44"/>
        </w:rPr>
      </w:pPr>
      <w:r>
        <w:rPr>
          <w:rFonts w:ascii="新宋体" w:eastAsia="新宋体" w:hAnsi="新宋体" w:cs="新宋体" w:hint="eastAsia"/>
          <w:sz w:val="44"/>
          <w:szCs w:val="44"/>
        </w:rPr>
        <w:t>读书，让灵魂得到洗礼</w:t>
      </w:r>
    </w:p>
    <w:p w:rsidR="00D1684F" w:rsidRDefault="00A361B9">
      <w:pPr>
        <w:jc w:val="center"/>
      </w:pPr>
      <w:r>
        <w:rPr>
          <w:rFonts w:hint="eastAsia"/>
        </w:rPr>
        <w:t>——读《出身寒门，有一条路可以通向高贵》有感</w:t>
      </w:r>
    </w:p>
    <w:p w:rsidR="00D1684F" w:rsidRPr="00A9652B" w:rsidRDefault="00A361B9">
      <w:pPr>
        <w:jc w:val="center"/>
        <w:rPr>
          <w:rFonts w:ascii="楷体_GB2312" w:eastAsia="楷体_GB2312" w:hAnsi="楷体" w:cs="楷体"/>
        </w:rPr>
      </w:pPr>
      <w:r w:rsidRPr="00A9652B">
        <w:rPr>
          <w:rFonts w:ascii="楷体_GB2312" w:eastAsia="楷体_GB2312" w:hAnsi="楷体" w:cs="楷体" w:hint="eastAsia"/>
        </w:rPr>
        <w:t>（二院蔡春裕，2017年3月10日）</w:t>
      </w:r>
    </w:p>
    <w:p w:rsidR="00D1684F" w:rsidRDefault="00D1684F">
      <w:pPr>
        <w:jc w:val="left"/>
      </w:pPr>
    </w:p>
    <w:p w:rsidR="00D1684F" w:rsidRPr="00A9652B" w:rsidRDefault="00A9652B">
      <w:pPr>
        <w:ind w:firstLine="631"/>
        <w:jc w:val="left"/>
        <w:rPr>
          <w:rFonts w:ascii="仿宋_GB2312"/>
        </w:rPr>
      </w:pPr>
      <w:r w:rsidRPr="00A9652B">
        <w:rPr>
          <w:rFonts w:ascii="仿宋_GB2312" w:hint="eastAsia"/>
        </w:rPr>
        <w:t>点开学校的关工委网站，里面的一篇文章吸引了</w:t>
      </w:r>
      <w:r w:rsidR="00A361B9" w:rsidRPr="00A9652B">
        <w:rPr>
          <w:rFonts w:ascii="仿宋_GB2312" w:hint="eastAsia"/>
        </w:rPr>
        <w:t>我的眼球，在它的感召下，我点开来阅读，体会颇深。它的题目是《出身寒门，有一条路可以通向高贵》，是医学信息工程学院的谢宗凤同学推荐的（注：学校的关工委网站的刊发时间为2017年3月10日），我很庆幸，我能阅读到这篇文章。</w:t>
      </w:r>
    </w:p>
    <w:p w:rsidR="00D1684F" w:rsidRDefault="00A361B9">
      <w:pPr>
        <w:ind w:firstLine="631"/>
        <w:jc w:val="left"/>
      </w:pPr>
      <w:r>
        <w:rPr>
          <w:rFonts w:hint="eastAsia"/>
        </w:rPr>
        <w:t>之所以会有这样深刻的体会，是因为我也是出身寒门</w:t>
      </w:r>
      <w:r w:rsidR="00A9652B">
        <w:rPr>
          <w:rFonts w:hint="eastAsia"/>
        </w:rPr>
        <w:t>。</w:t>
      </w:r>
      <w:r>
        <w:rPr>
          <w:rFonts w:hint="eastAsia"/>
        </w:rPr>
        <w:t>小的时候，我也曾经羡慕那些有钱人家的孩子，幻想过那种要什么有什么的生活。当然我不会在父母面前表现出来，因为我知道身为农民的父母把我们拉扯大不容易，我不能再向他们要求什么。于是我会转移注意力，我会读一些书籍，在那里寻找欢乐。可是我并没能够大量阅读各类书籍，让自己变得更加有修养，这是我很遗憾的事，曾经我告诉自己，我是没办法变得“腹有诗书气自华”，我很欣赏那些文章写得好的同学，而谢宗凤同学的这篇文章，让我重新意识到读书的重要性。</w:t>
      </w:r>
    </w:p>
    <w:p w:rsidR="00D1684F" w:rsidRDefault="00A361B9">
      <w:pPr>
        <w:ind w:firstLine="631"/>
        <w:jc w:val="left"/>
      </w:pPr>
      <w:r>
        <w:rPr>
          <w:rFonts w:hint="eastAsia"/>
        </w:rPr>
        <w:t>正如文章中讲到，一个饱读诗书的人，在闲暇的时光，吟诗作画，细细品味人生的乐趣，而一个初中毕业就打工的人，在空闲时就觉得很无聊，我想这也是精神方面匮乏的表现。试想一下</w:t>
      </w:r>
      <w:r>
        <w:rPr>
          <w:rFonts w:hint="eastAsia"/>
        </w:rPr>
        <w:lastRenderedPageBreak/>
        <w:t>一个人在闲暇时觉得无聊，也是一件很痛苦的事，我有时候不知道要做什么时，在那里发呆，会觉得精神特别空虚。但是一个满腹经纶的人无论走到哪里，什么时间，都不会觉得无聊，因为有书籍的陪伴，他可以翱翔在天边，也可以潜在海洋里，还可以躺在花海里，书籍让他的灵魂得到洗礼，让他变得高贵。</w:t>
      </w:r>
    </w:p>
    <w:p w:rsidR="00D1684F" w:rsidRDefault="00A361B9">
      <w:pPr>
        <w:ind w:firstLine="631"/>
        <w:jc w:val="left"/>
      </w:pPr>
      <w:r>
        <w:rPr>
          <w:rFonts w:hint="eastAsia"/>
        </w:rPr>
        <w:t>看了文章，细细</w:t>
      </w:r>
      <w:r w:rsidR="00A9652B">
        <w:rPr>
          <w:rFonts w:hint="eastAsia"/>
        </w:rPr>
        <w:t>想来，当初学习白居易的《琵琶行》时，诗人对琵琶女的琴艺的评价写得</w:t>
      </w:r>
      <w:r>
        <w:rPr>
          <w:rFonts w:hint="eastAsia"/>
        </w:rPr>
        <w:t>十分优雅，形象，老师也让我们试着描述一下琵琶女的琴艺，我们却只能说“好，很好，非常好”。那一刻我知道自己词穷了，也知道不读书，以后连话都不会说了，所以我应该多读书，涉猎广一点，这样谈吐才不会显得粗俗。</w:t>
      </w:r>
    </w:p>
    <w:p w:rsidR="00D1684F" w:rsidRDefault="00A361B9">
      <w:pPr>
        <w:ind w:firstLine="631"/>
        <w:jc w:val="left"/>
        <w:rPr>
          <w:rFonts w:hint="eastAsia"/>
        </w:rPr>
      </w:pPr>
      <w:r>
        <w:rPr>
          <w:rFonts w:hint="eastAsia"/>
        </w:rPr>
        <w:t>愿我们都花些功夫读书，让书籍陪伴我们，让我们的灵魂得到净化。</w:t>
      </w:r>
      <w:bookmarkStart w:id="0" w:name="_GoBack"/>
      <w:bookmarkEnd w:id="0"/>
    </w:p>
    <w:p w:rsidR="000353F6" w:rsidRPr="000353F6" w:rsidRDefault="000353F6" w:rsidP="000353F6">
      <w:pPr>
        <w:ind w:firstLineChars="181" w:firstLine="572"/>
        <w:rPr>
          <w:szCs w:val="32"/>
        </w:rPr>
      </w:pPr>
      <w:r>
        <w:rPr>
          <w:rFonts w:ascii="仿宋_GB2312" w:hint="eastAsia"/>
          <w:szCs w:val="32"/>
        </w:rPr>
        <w:t>（</w:t>
      </w:r>
      <w:r>
        <w:rPr>
          <w:rFonts w:ascii="黑体" w:eastAsia="黑体" w:hint="eastAsia"/>
          <w:szCs w:val="32"/>
        </w:rPr>
        <w:t>注：</w:t>
      </w:r>
      <w:r>
        <w:rPr>
          <w:rFonts w:ascii="楷体_GB2312" w:eastAsia="楷体_GB2312" w:hint="eastAsia"/>
          <w:szCs w:val="32"/>
        </w:rPr>
        <w:t>学校关工网站刊发时间：2017年3月14日</w:t>
      </w:r>
      <w:r>
        <w:rPr>
          <w:rFonts w:ascii="仿宋_GB2312" w:hint="eastAsia"/>
          <w:szCs w:val="32"/>
        </w:rPr>
        <w:t>）</w:t>
      </w:r>
    </w:p>
    <w:sectPr w:rsidR="000353F6" w:rsidRPr="000353F6" w:rsidSect="00D1684F">
      <w:footerReference w:type="even" r:id="rId7"/>
      <w:footerReference w:type="default" r:id="rId8"/>
      <w:pgSz w:w="11906" w:h="16838"/>
      <w:pgMar w:top="2098" w:right="1474" w:bottom="1985" w:left="1588" w:header="851" w:footer="1418" w:gutter="0"/>
      <w:pgNumType w:fmt="decimalFullWidth"/>
      <w:cols w:space="720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01F0" w:rsidRDefault="00CF01F0" w:rsidP="00D1684F">
      <w:r>
        <w:separator/>
      </w:r>
    </w:p>
  </w:endnote>
  <w:endnote w:type="continuationSeparator" w:id="0">
    <w:p w:rsidR="00CF01F0" w:rsidRDefault="00CF01F0" w:rsidP="00D168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4F" w:rsidRDefault="00A361B9">
    <w:pPr>
      <w:pStyle w:val="a3"/>
      <w:framePr w:wrap="around" w:vAnchor="text" w:hAnchor="page" w:x="1589" w:y="-218"/>
      <w:ind w:firstLineChars="100" w:firstLine="280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B66FCD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B66FCD">
      <w:rPr>
        <w:rFonts w:ascii="仿宋_GB2312" w:hint="eastAsia"/>
        <w:sz w:val="28"/>
        <w:szCs w:val="28"/>
      </w:rPr>
      <w:fldChar w:fldCharType="separate"/>
    </w:r>
    <w:r w:rsidR="000353F6">
      <w:rPr>
        <w:rStyle w:val="a6"/>
        <w:rFonts w:ascii="仿宋_GB2312" w:hint="eastAsia"/>
        <w:noProof/>
        <w:sz w:val="28"/>
        <w:szCs w:val="28"/>
      </w:rPr>
      <w:t>２</w:t>
    </w:r>
    <w:r w:rsidR="00B66FCD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D1684F" w:rsidRDefault="00D1684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84F" w:rsidRDefault="00A361B9">
    <w:pPr>
      <w:pStyle w:val="a3"/>
      <w:framePr w:w="1114" w:wrap="around" w:vAnchor="text" w:hAnchor="page" w:x="9173" w:y="-218"/>
      <w:rPr>
        <w:rStyle w:val="a6"/>
        <w:rFonts w:ascii="仿宋_GB2312"/>
        <w:sz w:val="28"/>
        <w:szCs w:val="28"/>
      </w:rPr>
    </w:pPr>
    <w:r>
      <w:rPr>
        <w:rStyle w:val="a6"/>
        <w:rFonts w:ascii="仿宋_GB2312" w:hint="eastAsia"/>
        <w:sz w:val="28"/>
        <w:szCs w:val="28"/>
      </w:rPr>
      <w:t>—</w:t>
    </w:r>
    <w:r w:rsidR="00B66FCD">
      <w:rPr>
        <w:rFonts w:ascii="仿宋_GB2312" w:hint="eastAsia"/>
        <w:sz w:val="28"/>
        <w:szCs w:val="28"/>
      </w:rPr>
      <w:fldChar w:fldCharType="begin"/>
    </w:r>
    <w:r>
      <w:rPr>
        <w:rStyle w:val="a6"/>
        <w:rFonts w:ascii="仿宋_GB2312" w:hint="eastAsia"/>
        <w:sz w:val="28"/>
        <w:szCs w:val="28"/>
      </w:rPr>
      <w:instrText xml:space="preserve">PAGE  </w:instrText>
    </w:r>
    <w:r w:rsidR="00B66FCD">
      <w:rPr>
        <w:rFonts w:ascii="仿宋_GB2312" w:hint="eastAsia"/>
        <w:sz w:val="28"/>
        <w:szCs w:val="28"/>
      </w:rPr>
      <w:fldChar w:fldCharType="separate"/>
    </w:r>
    <w:r w:rsidR="00CF01F0">
      <w:rPr>
        <w:rStyle w:val="a6"/>
        <w:rFonts w:ascii="仿宋_GB2312" w:hint="eastAsia"/>
        <w:noProof/>
        <w:sz w:val="28"/>
        <w:szCs w:val="28"/>
      </w:rPr>
      <w:t>１</w:t>
    </w:r>
    <w:r w:rsidR="00B66FCD">
      <w:rPr>
        <w:rFonts w:ascii="仿宋_GB2312" w:hint="eastAsia"/>
        <w:sz w:val="28"/>
        <w:szCs w:val="28"/>
      </w:rPr>
      <w:fldChar w:fldCharType="end"/>
    </w:r>
    <w:r>
      <w:rPr>
        <w:rStyle w:val="a6"/>
        <w:rFonts w:ascii="仿宋_GB2312" w:hint="eastAsia"/>
        <w:sz w:val="28"/>
        <w:szCs w:val="28"/>
      </w:rPr>
      <w:t>—</w:t>
    </w:r>
  </w:p>
  <w:p w:rsidR="00D1684F" w:rsidRDefault="00D1684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01F0" w:rsidRDefault="00CF01F0" w:rsidP="00D1684F">
      <w:r>
        <w:separator/>
      </w:r>
    </w:p>
  </w:footnote>
  <w:footnote w:type="continuationSeparator" w:id="0">
    <w:p w:rsidR="00CF01F0" w:rsidRDefault="00CF01F0" w:rsidP="00D1684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defaultTabStop w:val="420"/>
  <w:evenAndOddHeaders/>
  <w:drawingGridHorizontalSpacing w:val="158"/>
  <w:drawingGridVerticalSpacing w:val="579"/>
  <w:displayHorizontalDrawingGridEvery w:val="0"/>
  <w:characterSpacingControl w:val="compressPunctuation"/>
  <w:savePreviewPicture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BC606C4"/>
    <w:rsid w:val="00002223"/>
    <w:rsid w:val="000258A8"/>
    <w:rsid w:val="000353F6"/>
    <w:rsid w:val="000476BA"/>
    <w:rsid w:val="0005777B"/>
    <w:rsid w:val="00090055"/>
    <w:rsid w:val="000A48F6"/>
    <w:rsid w:val="000F0344"/>
    <w:rsid w:val="000F76B0"/>
    <w:rsid w:val="00120D9D"/>
    <w:rsid w:val="00124111"/>
    <w:rsid w:val="001323DB"/>
    <w:rsid w:val="0013416D"/>
    <w:rsid w:val="00140D12"/>
    <w:rsid w:val="00154B7D"/>
    <w:rsid w:val="00177BC9"/>
    <w:rsid w:val="00181441"/>
    <w:rsid w:val="00181802"/>
    <w:rsid w:val="00185DBA"/>
    <w:rsid w:val="001A7AE2"/>
    <w:rsid w:val="001B3925"/>
    <w:rsid w:val="001C35A2"/>
    <w:rsid w:val="001D1231"/>
    <w:rsid w:val="001D198D"/>
    <w:rsid w:val="001E1293"/>
    <w:rsid w:val="001E7DBD"/>
    <w:rsid w:val="00212FCE"/>
    <w:rsid w:val="00234540"/>
    <w:rsid w:val="002409CC"/>
    <w:rsid w:val="0024485C"/>
    <w:rsid w:val="00245779"/>
    <w:rsid w:val="0025434A"/>
    <w:rsid w:val="00266607"/>
    <w:rsid w:val="002700E8"/>
    <w:rsid w:val="002A560B"/>
    <w:rsid w:val="002A6777"/>
    <w:rsid w:val="002B1400"/>
    <w:rsid w:val="002B4AD6"/>
    <w:rsid w:val="002B5A32"/>
    <w:rsid w:val="002C1F00"/>
    <w:rsid w:val="002D136C"/>
    <w:rsid w:val="002D5460"/>
    <w:rsid w:val="002D677A"/>
    <w:rsid w:val="002E5AA2"/>
    <w:rsid w:val="002E6D78"/>
    <w:rsid w:val="00324E28"/>
    <w:rsid w:val="00336B52"/>
    <w:rsid w:val="0034453C"/>
    <w:rsid w:val="00345DB0"/>
    <w:rsid w:val="00397A4D"/>
    <w:rsid w:val="003A3A81"/>
    <w:rsid w:val="003A648F"/>
    <w:rsid w:val="003E08DF"/>
    <w:rsid w:val="003F0B8D"/>
    <w:rsid w:val="003F52E9"/>
    <w:rsid w:val="00401083"/>
    <w:rsid w:val="00412BCF"/>
    <w:rsid w:val="00432FE3"/>
    <w:rsid w:val="0044515C"/>
    <w:rsid w:val="0049072C"/>
    <w:rsid w:val="004A0BA3"/>
    <w:rsid w:val="004A4C3E"/>
    <w:rsid w:val="004D4B64"/>
    <w:rsid w:val="004E3398"/>
    <w:rsid w:val="00501B35"/>
    <w:rsid w:val="005023E6"/>
    <w:rsid w:val="00547E47"/>
    <w:rsid w:val="0058665E"/>
    <w:rsid w:val="005A0459"/>
    <w:rsid w:val="005C4108"/>
    <w:rsid w:val="005D5906"/>
    <w:rsid w:val="005E52CB"/>
    <w:rsid w:val="00601D9F"/>
    <w:rsid w:val="00641582"/>
    <w:rsid w:val="006546A2"/>
    <w:rsid w:val="006A5AED"/>
    <w:rsid w:val="006B2D37"/>
    <w:rsid w:val="006C59F0"/>
    <w:rsid w:val="006D3823"/>
    <w:rsid w:val="006D79FE"/>
    <w:rsid w:val="0071728B"/>
    <w:rsid w:val="00721B55"/>
    <w:rsid w:val="00732915"/>
    <w:rsid w:val="007438DB"/>
    <w:rsid w:val="007444AE"/>
    <w:rsid w:val="00787817"/>
    <w:rsid w:val="007A5140"/>
    <w:rsid w:val="007B5B45"/>
    <w:rsid w:val="007B6967"/>
    <w:rsid w:val="007D0C95"/>
    <w:rsid w:val="0080223F"/>
    <w:rsid w:val="008421E7"/>
    <w:rsid w:val="0084306D"/>
    <w:rsid w:val="00866D9E"/>
    <w:rsid w:val="00880267"/>
    <w:rsid w:val="00882357"/>
    <w:rsid w:val="0089011A"/>
    <w:rsid w:val="008B072C"/>
    <w:rsid w:val="008B6054"/>
    <w:rsid w:val="008D5E13"/>
    <w:rsid w:val="008F0558"/>
    <w:rsid w:val="008F7ED8"/>
    <w:rsid w:val="00900A5B"/>
    <w:rsid w:val="00901745"/>
    <w:rsid w:val="00912CD6"/>
    <w:rsid w:val="0092477C"/>
    <w:rsid w:val="009C51CB"/>
    <w:rsid w:val="009E1E19"/>
    <w:rsid w:val="00A04D04"/>
    <w:rsid w:val="00A07233"/>
    <w:rsid w:val="00A34108"/>
    <w:rsid w:val="00A361B9"/>
    <w:rsid w:val="00A36EB1"/>
    <w:rsid w:val="00A5498A"/>
    <w:rsid w:val="00A80718"/>
    <w:rsid w:val="00A9652B"/>
    <w:rsid w:val="00A976CD"/>
    <w:rsid w:val="00AC506C"/>
    <w:rsid w:val="00AD56FB"/>
    <w:rsid w:val="00AE1B81"/>
    <w:rsid w:val="00B02B83"/>
    <w:rsid w:val="00B05063"/>
    <w:rsid w:val="00B12AAF"/>
    <w:rsid w:val="00B4273C"/>
    <w:rsid w:val="00B44A03"/>
    <w:rsid w:val="00B471EE"/>
    <w:rsid w:val="00B66FCD"/>
    <w:rsid w:val="00B80A04"/>
    <w:rsid w:val="00B84AEC"/>
    <w:rsid w:val="00BC01B4"/>
    <w:rsid w:val="00BC6570"/>
    <w:rsid w:val="00BD45C3"/>
    <w:rsid w:val="00C066E6"/>
    <w:rsid w:val="00C3336B"/>
    <w:rsid w:val="00C4093A"/>
    <w:rsid w:val="00C522AF"/>
    <w:rsid w:val="00C62932"/>
    <w:rsid w:val="00C7251B"/>
    <w:rsid w:val="00C773F0"/>
    <w:rsid w:val="00C91BFE"/>
    <w:rsid w:val="00C94364"/>
    <w:rsid w:val="00CD4532"/>
    <w:rsid w:val="00CE1DB0"/>
    <w:rsid w:val="00CF01F0"/>
    <w:rsid w:val="00D0670F"/>
    <w:rsid w:val="00D10A3C"/>
    <w:rsid w:val="00D1684F"/>
    <w:rsid w:val="00D65045"/>
    <w:rsid w:val="00D6639E"/>
    <w:rsid w:val="00DD0891"/>
    <w:rsid w:val="00DE0F88"/>
    <w:rsid w:val="00DF4288"/>
    <w:rsid w:val="00E12AE9"/>
    <w:rsid w:val="00E35F80"/>
    <w:rsid w:val="00E40736"/>
    <w:rsid w:val="00E43500"/>
    <w:rsid w:val="00E50929"/>
    <w:rsid w:val="00E51F37"/>
    <w:rsid w:val="00E755C0"/>
    <w:rsid w:val="00E803D5"/>
    <w:rsid w:val="00E933BF"/>
    <w:rsid w:val="00EA56D1"/>
    <w:rsid w:val="00EC4F0D"/>
    <w:rsid w:val="00ED292A"/>
    <w:rsid w:val="00F26F59"/>
    <w:rsid w:val="00F33723"/>
    <w:rsid w:val="00F347DC"/>
    <w:rsid w:val="00F3588D"/>
    <w:rsid w:val="00F35937"/>
    <w:rsid w:val="00F71707"/>
    <w:rsid w:val="00F729CA"/>
    <w:rsid w:val="00F7461A"/>
    <w:rsid w:val="00F758A8"/>
    <w:rsid w:val="00F8719D"/>
    <w:rsid w:val="00FE15BF"/>
    <w:rsid w:val="00FE5C9B"/>
    <w:rsid w:val="00FF62C2"/>
    <w:rsid w:val="0CA07D52"/>
    <w:rsid w:val="1BC606C4"/>
    <w:rsid w:val="28D33843"/>
    <w:rsid w:val="2DD37777"/>
    <w:rsid w:val="39714467"/>
    <w:rsid w:val="4D8D21B2"/>
    <w:rsid w:val="67226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684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16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D168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Strong"/>
    <w:basedOn w:val="a0"/>
    <w:qFormat/>
    <w:rsid w:val="00D1684F"/>
    <w:rPr>
      <w:b/>
      <w:bCs/>
    </w:rPr>
  </w:style>
  <w:style w:type="character" w:styleId="a6">
    <w:name w:val="page number"/>
    <w:basedOn w:val="a0"/>
    <w:rsid w:val="00D1684F"/>
  </w:style>
  <w:style w:type="table" w:styleId="a7">
    <w:name w:val="Table Grid"/>
    <w:basedOn w:val="a1"/>
    <w:rsid w:val="00D1684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23459;&#35780;&#25991;&#31295;\0.1.&#25991;&#26723;&#27169;&#26495;.doc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0.1.文档模板</Template>
  <TotalTime>5</TotalTime>
  <Pages>2</Pages>
  <Words>126</Words>
  <Characters>720</Characters>
  <Application>Microsoft Office Word</Application>
  <DocSecurity>0</DocSecurity>
  <Lines>6</Lines>
  <Paragraphs>1</Paragraphs>
  <ScaleCrop>false</ScaleCrop>
  <Company>Microsoft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【如正式引用，须自行核实】</dc:title>
  <dc:creator>PC</dc:creator>
  <cp:lastModifiedBy>User</cp:lastModifiedBy>
  <cp:revision>20</cp:revision>
  <dcterms:created xsi:type="dcterms:W3CDTF">2017-03-10T12:49:00Z</dcterms:created>
  <dcterms:modified xsi:type="dcterms:W3CDTF">2017-03-11T03:44:00Z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