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77" w:rsidRDefault="00FA690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【健康养生】</w:t>
      </w:r>
    </w:p>
    <w:p w:rsidR="000A3377" w:rsidRDefault="00FA6905">
      <w:pPr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sz w:val="44"/>
          <w:szCs w:val="44"/>
        </w:rPr>
        <w:t>快给你的身体做个彻底的大排毒</w:t>
      </w:r>
    </w:p>
    <w:p w:rsidR="000A3377" w:rsidRPr="00056693" w:rsidRDefault="00FA6905">
      <w:pPr>
        <w:jc w:val="center"/>
        <w:rPr>
          <w:rFonts w:ascii="楷体_GB2312" w:eastAsia="楷体_GB2312" w:hAnsi="楷体" w:cs="楷体"/>
          <w:szCs w:val="32"/>
        </w:rPr>
      </w:pPr>
      <w:r w:rsidRPr="00056693">
        <w:rPr>
          <w:rFonts w:ascii="楷体_GB2312" w:eastAsia="楷体_GB2312" w:hAnsi="楷体" w:cs="楷体" w:hint="eastAsia"/>
          <w:szCs w:val="32"/>
        </w:rPr>
        <w:t>（二院蔡春裕推荐，2017年3月</w:t>
      </w:r>
      <w:r w:rsidR="00056693">
        <w:rPr>
          <w:rFonts w:ascii="楷体_GB2312" w:eastAsia="楷体_GB2312" w:hAnsi="楷体" w:cs="楷体" w:hint="eastAsia"/>
          <w:szCs w:val="32"/>
        </w:rPr>
        <w:t>4</w:t>
      </w:r>
      <w:r w:rsidRPr="00056693">
        <w:rPr>
          <w:rFonts w:ascii="楷体_GB2312" w:eastAsia="楷体_GB2312" w:hAnsi="楷体" w:cs="楷体" w:hint="eastAsia"/>
          <w:szCs w:val="32"/>
        </w:rPr>
        <w:t>日）</w:t>
      </w:r>
    </w:p>
    <w:p w:rsidR="000A3377" w:rsidRDefault="000A3377">
      <w:pPr>
        <w:jc w:val="left"/>
        <w:rPr>
          <w:rFonts w:ascii="楷体" w:eastAsia="楷体" w:hAnsi="楷体" w:cs="楷体"/>
          <w:szCs w:val="32"/>
        </w:rPr>
      </w:pPr>
    </w:p>
    <w:p w:rsidR="000A3377" w:rsidRPr="00056693" w:rsidRDefault="00FA6905">
      <w:pPr>
        <w:ind w:firstLine="631"/>
        <w:rPr>
          <w:rFonts w:ascii="楷体_GB2312" w:eastAsia="楷体_GB2312"/>
        </w:rPr>
      </w:pPr>
      <w:r w:rsidRPr="00056693">
        <w:rPr>
          <w:rFonts w:ascii="黑体" w:eastAsia="黑体" w:hAnsi="黑体" w:hint="eastAsia"/>
        </w:rPr>
        <w:t>推荐理由：</w:t>
      </w:r>
      <w:r w:rsidRPr="00056693">
        <w:rPr>
          <w:rFonts w:ascii="楷体_GB2312" w:eastAsia="楷体_GB2312" w:hint="eastAsia"/>
        </w:rPr>
        <w:t>现在生活节奏快，很多年轻人都熬夜工作，又没有注意调理自己的身体，许多疾病都会趁机找上门，所以我认为有必要给身体排排毒，而下面的养生方法简单又有效，所以在此与大家分享，希望对大家身体有好处。</w:t>
      </w:r>
    </w:p>
    <w:p w:rsidR="000A3377" w:rsidRDefault="000A3377">
      <w:pPr>
        <w:ind w:firstLine="631"/>
      </w:pPr>
    </w:p>
    <w:p w:rsidR="000A3377" w:rsidRDefault="00FA6905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noProof/>
        </w:rPr>
        <w:drawing>
          <wp:inline distT="0" distB="0" distL="114300" distR="114300">
            <wp:extent cx="5606415" cy="4181475"/>
            <wp:effectExtent l="19050" t="0" r="0" b="0"/>
            <wp:docPr id="1" name="图片 1" descr="39911728529923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911728529923179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b="4330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377" w:rsidRDefault="000A3377" w:rsidP="00056693">
      <w:pPr>
        <w:rPr>
          <w:rFonts w:ascii="黑体" w:eastAsia="黑体" w:hAnsi="黑体" w:cs="黑体"/>
        </w:rPr>
      </w:pPr>
    </w:p>
    <w:p w:rsidR="00056693" w:rsidRPr="00056693" w:rsidRDefault="00056693" w:rsidP="00056693">
      <w:pPr>
        <w:ind w:firstLineChars="200" w:firstLine="632"/>
        <w:rPr>
          <w:rFonts w:ascii="仿宋_GB2312" w:hAnsi="黑体" w:cs="黑体"/>
        </w:rPr>
      </w:pPr>
      <w:r w:rsidRPr="00056693">
        <w:rPr>
          <w:rFonts w:ascii="仿宋_GB2312" w:hAnsi="黑体" w:cs="黑体" w:hint="eastAsia"/>
        </w:rPr>
        <w:lastRenderedPageBreak/>
        <w:t>新年假期大家都很放松，亲朋好友聚在一起打打牌，聊聊天。好不惬意！</w:t>
      </w:r>
    </w:p>
    <w:p w:rsidR="00056693" w:rsidRDefault="00056693" w:rsidP="00056693">
      <w:pPr>
        <w:ind w:firstLineChars="200" w:firstLine="632"/>
        <w:rPr>
          <w:rFonts w:ascii="仿宋_GB2312" w:hAnsi="黑体" w:cs="黑体"/>
        </w:rPr>
      </w:pPr>
      <w:r w:rsidRPr="00056693">
        <w:rPr>
          <w:rFonts w:ascii="仿宋_GB2312" w:hAnsi="黑体" w:cs="黑体" w:hint="eastAsia"/>
        </w:rPr>
        <w:t>在大鱼大肉的同时，又缺乏运动，你是不是开始便秘了呢？</w:t>
      </w:r>
    </w:p>
    <w:p w:rsidR="00056693" w:rsidRDefault="00056693" w:rsidP="00056693">
      <w:pPr>
        <w:ind w:firstLineChars="200" w:firstLine="632"/>
        <w:rPr>
          <w:rFonts w:ascii="仿宋_GB2312" w:hAnsi="黑体" w:cs="黑体"/>
        </w:rPr>
      </w:pPr>
      <w:r w:rsidRPr="00056693">
        <w:rPr>
          <w:rFonts w:ascii="仿宋_GB2312" w:hAnsi="黑体" w:cs="黑体" w:hint="eastAsia"/>
        </w:rPr>
        <w:t>秘导致毒素堆积在体内，无法排出。因此导致容易发胖、脸色差，还会增加大肠癌的患病概率。所以排毒是我们生活中非常重要的事情之一，日常生活中有哪些食物可以帮助我们排毒呢？下面小编就为您推荐了一些能够排出毒素的美食，快来清清你的肠胃吧！</w:t>
      </w:r>
    </w:p>
    <w:p w:rsidR="00056693" w:rsidRDefault="00056693" w:rsidP="00056693">
      <w:pPr>
        <w:ind w:firstLineChars="200" w:firstLine="632"/>
        <w:rPr>
          <w:rFonts w:ascii="仿宋_GB2312" w:hAnsi="黑体" w:cs="黑体"/>
        </w:rPr>
      </w:pPr>
    </w:p>
    <w:p w:rsidR="00056693" w:rsidRDefault="00E44DE1" w:rsidP="00056693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肠道排毒吃什么水果</w:t>
      </w:r>
    </w:p>
    <w:p w:rsidR="00056693" w:rsidRDefault="00FA6905" w:rsidP="00056693">
      <w:pPr>
        <w:ind w:firstLineChars="200" w:firstLine="632"/>
        <w:rPr>
          <w:rFonts w:ascii="楷体_GB2312" w:eastAsia="楷体_GB2312" w:hAnsi="楷体" w:cs="楷体"/>
        </w:rPr>
      </w:pPr>
      <w:r w:rsidRPr="00056693">
        <w:rPr>
          <w:rFonts w:ascii="楷体_GB2312" w:eastAsia="楷体_GB2312" w:hAnsi="楷体" w:cs="楷体" w:hint="eastAsia"/>
        </w:rPr>
        <w:t>1.清肝涤热——李子</w:t>
      </w:r>
    </w:p>
    <w:p w:rsidR="00056693" w:rsidRDefault="00FA6905" w:rsidP="00056693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李子不仅色泽艳丽、汁多酸甜，还含有丰富的糖分、果酸、多种维生素和矿物质。李子性温，味甘酸或苦涩，具有泻肝利水、清热生津等功用，适用于阴虚发热、口渴心烦、肝硬化腹水等病症。另外，李子还有利尿、扩张血管、安眠、降血压的作用。</w:t>
      </w:r>
    </w:p>
    <w:p w:rsidR="00056693" w:rsidRDefault="00056693" w:rsidP="00056693">
      <w:pPr>
        <w:ind w:firstLineChars="200" w:firstLine="632"/>
        <w:rPr>
          <w:rFonts w:ascii="楷体_GB2312" w:eastAsia="楷体_GB2312" w:hAnsi="楷体" w:cs="楷体"/>
        </w:rPr>
      </w:pPr>
      <w:r w:rsidRPr="00056693">
        <w:rPr>
          <w:rFonts w:ascii="楷体_GB2312" w:eastAsia="楷体_GB2312" w:hint="eastAsia"/>
        </w:rPr>
        <w:t>2.</w:t>
      </w:r>
      <w:r w:rsidR="00FA6905" w:rsidRPr="00056693">
        <w:rPr>
          <w:rFonts w:ascii="楷体_GB2312" w:eastAsia="楷体_GB2312" w:hAnsi="楷体" w:cs="楷体" w:hint="eastAsia"/>
        </w:rPr>
        <w:t>清心滋润——梨</w:t>
      </w:r>
    </w:p>
    <w:p w:rsidR="00056693" w:rsidRDefault="00FA6905" w:rsidP="00056693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梨性凉，味甘，具有清心降火、解毒消痈、润肺消痰的作用。“生者清六腑之热，熟者滋五脏之阴。”“实火宜生用，虚火宜熟用。”有关研究认为，梨具有降血压、清热镇静、祛痰止咳、抑制致癌物质亚硝胺的形成等作用。梨性凉，所以不可多吃，以免伤及脾胃。</w:t>
      </w:r>
    </w:p>
    <w:p w:rsidR="00056693" w:rsidRDefault="00056693" w:rsidP="00056693">
      <w:pPr>
        <w:ind w:firstLineChars="200" w:firstLine="632"/>
        <w:rPr>
          <w:rFonts w:ascii="楷体_GB2312" w:eastAsia="楷体_GB2312" w:hAnsi="楷体" w:cs="楷体"/>
        </w:rPr>
      </w:pPr>
      <w:r w:rsidRPr="00056693">
        <w:rPr>
          <w:rFonts w:ascii="楷体_GB2312" w:eastAsia="楷体_GB2312" w:hint="eastAsia"/>
        </w:rPr>
        <w:t>3.</w:t>
      </w:r>
      <w:r w:rsidR="00FA6905" w:rsidRPr="00056693">
        <w:rPr>
          <w:rFonts w:ascii="楷体_GB2312" w:eastAsia="楷体_GB2312" w:hAnsi="楷体" w:cs="楷体" w:hint="eastAsia"/>
        </w:rPr>
        <w:t>补虚健脾——红枣</w:t>
      </w:r>
    </w:p>
    <w:p w:rsidR="00056693" w:rsidRDefault="00FA6905" w:rsidP="00056693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红枣营养十分丰富，含有蛋白质、脂肪、糖类、维生素及钙、磷、铁等微量元素，其中维生素 C 的含量在果品中名列前茅。红枣还能消除疲劳，补益气血，扩张血管，对防治心血管疾病有良好的作用。此外，红枣性温味甘，具有补虚益气、健脾和胃的功效，适用于脾胃虚弱、气血不足、倦怠无力、失眠等病症。</w:t>
      </w:r>
    </w:p>
    <w:p w:rsidR="00056693" w:rsidRPr="00056693" w:rsidRDefault="00056693" w:rsidP="00056693">
      <w:pPr>
        <w:ind w:firstLineChars="200" w:firstLine="632"/>
        <w:rPr>
          <w:rFonts w:ascii="楷体_GB2312" w:eastAsia="楷体_GB2312" w:hAnsi="楷体" w:cs="楷体"/>
        </w:rPr>
      </w:pPr>
      <w:r w:rsidRPr="00056693">
        <w:rPr>
          <w:rFonts w:ascii="楷体_GB2312" w:eastAsia="楷体_GB2312" w:hint="eastAsia"/>
        </w:rPr>
        <w:t>4.</w:t>
      </w:r>
      <w:r w:rsidR="00FA6905" w:rsidRPr="00056693">
        <w:rPr>
          <w:rFonts w:ascii="楷体_GB2312" w:eastAsia="楷体_GB2312" w:hAnsi="楷体" w:cs="楷体" w:hint="eastAsia"/>
        </w:rPr>
        <w:t>润肺化痰——柿子</w:t>
      </w:r>
    </w:p>
    <w:p w:rsidR="00056693" w:rsidRDefault="00FA6905" w:rsidP="00056693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柿子性寒，味甘涩，具有生津止渴、润肺化痰、健脾开胃的功效，适用于咳嗽、吐血、口腔溃疡、甲状腺肿大等病症。但是，需要注意的是，未成熟的柿子不能食用，柿子也不能食用过多，否则会发生“胃柿石病”，严重者会有生命危险。</w:t>
      </w:r>
    </w:p>
    <w:p w:rsidR="00056693" w:rsidRPr="00056693" w:rsidRDefault="00FA6905" w:rsidP="00056693">
      <w:pPr>
        <w:ind w:firstLineChars="200" w:firstLine="632"/>
        <w:rPr>
          <w:rFonts w:ascii="楷体_GB2312" w:eastAsia="楷体_GB2312" w:hAnsi="楷体" w:cs="楷体"/>
        </w:rPr>
      </w:pPr>
      <w:r w:rsidRPr="00056693">
        <w:rPr>
          <w:rFonts w:ascii="楷体_GB2312" w:eastAsia="楷体_GB2312" w:hint="eastAsia"/>
        </w:rPr>
        <w:t>5.</w:t>
      </w:r>
      <w:r w:rsidRPr="00056693">
        <w:rPr>
          <w:rFonts w:ascii="楷体_GB2312" w:eastAsia="楷体_GB2312" w:hAnsi="楷体" w:cs="楷体" w:hint="eastAsia"/>
        </w:rPr>
        <w:t>补肾抗衰——核桃</w:t>
      </w:r>
    </w:p>
    <w:p w:rsidR="00E44DE1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核桃是一种营养价值很高的果品，它富含蛋白质、脂肪、糖类、磷、铁、锌和多种维生素。常食用核桃能有效预防和治疗动脉硬化，对提高脑神经功能也有重要的作用。核桃性温味甘，具有补肾助阳、温肺定喘、补气养血、强筋健骨的功效，适用于肾虚头晕、阳痿遗精、失眠多梦等病症，其补脑益智的功效比较显著，是老年人养生益寿的滋养品。但因核桃含油脂量高，所以腹泻者不宜多食。</w:t>
      </w:r>
    </w:p>
    <w:p w:rsidR="00E44DE1" w:rsidRDefault="00E44DE1" w:rsidP="00E44DE1">
      <w:pPr>
        <w:ind w:firstLineChars="200" w:firstLine="632"/>
        <w:rPr>
          <w:rFonts w:ascii="仿宋_GB2312"/>
        </w:rPr>
      </w:pPr>
    </w:p>
    <w:p w:rsidR="00E44DE1" w:rsidRDefault="00FA6905" w:rsidP="00E44DE1">
      <w:pPr>
        <w:ind w:firstLineChars="200" w:firstLine="632"/>
        <w:rPr>
          <w:rFonts w:ascii="黑体" w:eastAsia="黑体" w:hAnsi="黑体" w:cs="黑体"/>
        </w:rPr>
      </w:pPr>
      <w:r w:rsidRPr="00E44DE1">
        <w:rPr>
          <w:rFonts w:ascii="黑体" w:eastAsia="黑体" w:hAnsi="黑体" w:cs="黑体" w:hint="eastAsia"/>
        </w:rPr>
        <w:t>肠道排毒吃什么食物</w:t>
      </w:r>
    </w:p>
    <w:p w:rsidR="00E44DE1" w:rsidRDefault="00FA6905" w:rsidP="00E44DE1">
      <w:pPr>
        <w:ind w:firstLineChars="200" w:firstLine="632"/>
        <w:rPr>
          <w:rFonts w:ascii="楷体_GB2312" w:eastAsia="楷体_GB2312" w:hAnsi="楷体" w:cs="楷体"/>
        </w:rPr>
      </w:pPr>
      <w:r w:rsidRPr="00E44DE1">
        <w:rPr>
          <w:rFonts w:ascii="楷体_GB2312" w:eastAsia="楷体_GB2312" w:hint="eastAsia"/>
        </w:rPr>
        <w:t>1</w:t>
      </w:r>
      <w:r w:rsidR="00E44DE1" w:rsidRPr="00E44DE1">
        <w:rPr>
          <w:rFonts w:ascii="楷体_GB2312" w:eastAsia="楷体_GB2312" w:hint="eastAsia"/>
        </w:rPr>
        <w:t>.</w:t>
      </w:r>
      <w:r w:rsidRPr="00E44DE1">
        <w:rPr>
          <w:rFonts w:ascii="楷体_GB2312" w:eastAsia="楷体_GB2312" w:hAnsi="楷体" w:cs="楷体" w:hint="eastAsia"/>
        </w:rPr>
        <w:t>蜂蜜</w:t>
      </w:r>
    </w:p>
    <w:p w:rsidR="00E44DE1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蜂蜜含有的氨基酸、维生素，可促进身体良性循环；蜂蜜中的镁、磷、钙等营养元素能调节神经系统，也可以为肠道提供良好的休息环境，让肠道“和颜悦色”。</w:t>
      </w:r>
    </w:p>
    <w:p w:rsidR="00E44DE1" w:rsidRDefault="00FA6905" w:rsidP="00E44DE1">
      <w:pPr>
        <w:ind w:firstLineChars="200" w:firstLine="632"/>
        <w:rPr>
          <w:rFonts w:ascii="楷体_GB2312" w:eastAsia="楷体_GB2312"/>
        </w:rPr>
      </w:pPr>
      <w:r w:rsidRPr="00E44DE1">
        <w:rPr>
          <w:rFonts w:ascii="楷体_GB2312" w:eastAsia="楷体_GB2312" w:hint="eastAsia"/>
        </w:rPr>
        <w:t>2</w:t>
      </w:r>
      <w:r w:rsidR="00E44DE1" w:rsidRPr="00E44DE1">
        <w:rPr>
          <w:rFonts w:ascii="楷体_GB2312" w:eastAsia="楷体_GB2312" w:hint="eastAsia"/>
        </w:rPr>
        <w:t>.</w:t>
      </w:r>
      <w:r w:rsidRPr="00E44DE1">
        <w:rPr>
          <w:rFonts w:ascii="楷体_GB2312" w:eastAsia="楷体_GB2312" w:hint="eastAsia"/>
        </w:rPr>
        <w:t>菠菜</w:t>
      </w:r>
    </w:p>
    <w:p w:rsidR="00E44DE1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菠菜能清理人体肠胃里的热毒，可防治便秘，使人容光焕发。菠菜还含有大量的抗氧化剂，具有抗衰老、促进细胞繁殖作用，既能激活大脑功能，又可增强青春活力，防止大脑老化。</w:t>
      </w:r>
    </w:p>
    <w:p w:rsidR="00E44DE1" w:rsidRPr="00E44DE1" w:rsidRDefault="00FA6905" w:rsidP="00E44DE1">
      <w:pPr>
        <w:ind w:firstLineChars="200" w:firstLine="632"/>
        <w:rPr>
          <w:rFonts w:ascii="楷体_GB2312" w:eastAsia="楷体_GB2312" w:hAnsi="楷体" w:cs="楷体"/>
        </w:rPr>
      </w:pPr>
      <w:r w:rsidRPr="00E44DE1">
        <w:rPr>
          <w:rFonts w:ascii="楷体_GB2312" w:eastAsia="楷体_GB2312" w:hint="eastAsia"/>
        </w:rPr>
        <w:t>3.</w:t>
      </w:r>
      <w:r w:rsidRPr="00E44DE1">
        <w:rPr>
          <w:rFonts w:ascii="楷体_GB2312" w:eastAsia="楷体_GB2312" w:hAnsi="楷体" w:cs="楷体" w:hint="eastAsia"/>
        </w:rPr>
        <w:t>糙米</w:t>
      </w:r>
    </w:p>
    <w:p w:rsidR="00E44DE1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糙米比起白米更富有许多维生素、矿物质与膳食纤维，所以糙米向来是一种健康食品。糙米中含有丰富的B族维生素和维生素E，能促进血液循环，源源不断地为肠道输送能量，可促进肠道有益菌增殖，预防便秘和肠癌。</w:t>
      </w:r>
    </w:p>
    <w:p w:rsidR="00E44DE1" w:rsidRPr="00E44DE1" w:rsidRDefault="00FA6905" w:rsidP="00E44DE1">
      <w:pPr>
        <w:ind w:firstLineChars="200" w:firstLine="632"/>
        <w:rPr>
          <w:rFonts w:ascii="楷体_GB2312" w:eastAsia="楷体_GB2312" w:hAnsi="楷体" w:cs="楷体"/>
        </w:rPr>
      </w:pPr>
      <w:r w:rsidRPr="00E44DE1">
        <w:rPr>
          <w:rFonts w:ascii="楷体_GB2312" w:eastAsia="楷体_GB2312" w:hAnsi="楷体" w:cs="楷体" w:hint="eastAsia"/>
        </w:rPr>
        <w:t>4.海带</w:t>
      </w:r>
    </w:p>
    <w:p w:rsidR="00E44DE1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海带可有效防治地方性甲状腺肿，对高血压、动脉硬化及高血脂有预防和辅助的治疗作用。海带呈碱性，可促进血液中的甘油三酯代谢，有助润肠通便。而且热量低，膳食纤维丰富，能加速肠道运动。</w:t>
      </w:r>
    </w:p>
    <w:p w:rsidR="00E44DE1" w:rsidRPr="00E44DE1" w:rsidRDefault="00FA6905" w:rsidP="00E44DE1">
      <w:pPr>
        <w:ind w:firstLineChars="200" w:firstLine="632"/>
        <w:rPr>
          <w:rFonts w:ascii="楷体_GB2312" w:eastAsia="楷体_GB2312" w:hAnsi="楷体" w:cs="楷体"/>
        </w:rPr>
      </w:pPr>
      <w:r w:rsidRPr="00E44DE1">
        <w:rPr>
          <w:rFonts w:ascii="楷体_GB2312" w:eastAsia="楷体_GB2312" w:hAnsi="楷体" w:cs="楷体" w:hint="eastAsia"/>
        </w:rPr>
        <w:t>5.花生</w:t>
      </w:r>
    </w:p>
    <w:p w:rsidR="00E44DE1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花生的营养价值比粮食高，含有大量的蛋白质和脂肪，特别是不饱和脂肪酸。可以强健肠道，这是因为花生入脾经，有养胃醒脾、滑肠润燥的作用。花生中独有的植酸、植物固醇等特殊物质，会增加肠道的韧。</w:t>
      </w:r>
    </w:p>
    <w:p w:rsidR="00E44DE1" w:rsidRDefault="00E44DE1" w:rsidP="00E44DE1">
      <w:pPr>
        <w:ind w:firstLineChars="200" w:firstLine="632"/>
        <w:rPr>
          <w:rFonts w:ascii="仿宋_GB2312"/>
        </w:rPr>
      </w:pPr>
    </w:p>
    <w:p w:rsidR="00E44DE1" w:rsidRPr="00E44DE1" w:rsidRDefault="00FA6905" w:rsidP="00E44DE1">
      <w:pPr>
        <w:ind w:firstLineChars="200" w:firstLine="632"/>
        <w:rPr>
          <w:rFonts w:ascii="黑体" w:eastAsia="黑体" w:hAnsi="黑体" w:cs="黑体"/>
        </w:rPr>
      </w:pPr>
      <w:r w:rsidRPr="00E44DE1">
        <w:rPr>
          <w:rFonts w:ascii="黑体" w:eastAsia="黑体" w:hAnsi="黑体" w:cs="黑体" w:hint="eastAsia"/>
        </w:rPr>
        <w:t>肠道排毒喝什么茶</w:t>
      </w:r>
    </w:p>
    <w:p w:rsidR="00E44DE1" w:rsidRPr="00E44DE1" w:rsidRDefault="00FA6905" w:rsidP="00E44DE1">
      <w:pPr>
        <w:ind w:firstLineChars="200" w:firstLine="632"/>
        <w:rPr>
          <w:rFonts w:ascii="楷体_GB2312" w:eastAsia="楷体_GB2312" w:hAnsi="楷体" w:cs="楷体"/>
        </w:rPr>
      </w:pPr>
      <w:r w:rsidRPr="00E44DE1">
        <w:rPr>
          <w:rFonts w:ascii="楷体_GB2312" w:eastAsia="楷体_GB2312" w:hAnsi="楷体" w:cs="楷体" w:hint="eastAsia"/>
        </w:rPr>
        <w:t>1.陈皮乌梅普洱</w:t>
      </w:r>
    </w:p>
    <w:p w:rsidR="00E44DE1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陈皮3-5片、乌梅1颗、杭菊普洱茶包1个。将陈皮与乌梅洗净，陈皮剥小块、乌梅剪开或压扁，茶包加500ml滚水泡开，茶色转为黄色，再加入陈皮与乌梅后盖住，焖约5-7分钟即可。陈皮促进肠胃道消化，有助行气止腹痛，缓解腹胀，乌梅与陈皮偏酸，可促进唾液分泌，有助解渴、改善口鼻干燥。</w:t>
      </w:r>
    </w:p>
    <w:p w:rsidR="00E44DE1" w:rsidRPr="00E44DE1" w:rsidRDefault="00FA6905" w:rsidP="00E44DE1">
      <w:pPr>
        <w:ind w:firstLineChars="200" w:firstLine="632"/>
        <w:rPr>
          <w:rFonts w:ascii="楷体_GB2312" w:eastAsia="楷体_GB2312" w:hAnsi="楷体" w:cs="楷体"/>
        </w:rPr>
      </w:pPr>
      <w:r w:rsidRPr="00E44DE1">
        <w:rPr>
          <w:rFonts w:ascii="楷体_GB2312" w:eastAsia="楷体_GB2312" w:hAnsi="楷体" w:cs="楷体" w:hint="eastAsia"/>
        </w:rPr>
        <w:t>2.山楂陈皮决明子</w:t>
      </w:r>
    </w:p>
    <w:p w:rsidR="00E44DE1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决明子10克，山楂、陈皮各6克、甘草2片。将陈皮和山楂洗净，并剥小块，茶包加500ml滚水泡开，然后再加入陈皮和山楂焖约5分钟即可饮用。决明子润肠通便，山楂有助降血脂、帮助消化，陈皮消除腹部胀气，甘草可使茶饮甘甜，并能保护肠胃。</w:t>
      </w:r>
    </w:p>
    <w:p w:rsidR="00E44DE1" w:rsidRPr="00E44DE1" w:rsidRDefault="00FA6905" w:rsidP="00E44DE1">
      <w:pPr>
        <w:ind w:firstLineChars="200" w:firstLine="632"/>
        <w:rPr>
          <w:rFonts w:ascii="楷体_GB2312" w:eastAsia="楷体_GB2312" w:hAnsi="楷体" w:cs="楷体"/>
        </w:rPr>
      </w:pPr>
      <w:r w:rsidRPr="00E44DE1">
        <w:rPr>
          <w:rFonts w:ascii="楷体_GB2312" w:eastAsia="楷体_GB2312" w:hAnsi="楷体" w:cs="楷体" w:hint="eastAsia"/>
        </w:rPr>
        <w:t>3.温润清肠茶</w:t>
      </w:r>
    </w:p>
    <w:p w:rsidR="00056693" w:rsidRDefault="00FA6905" w:rsidP="00E44DE1">
      <w:pPr>
        <w:ind w:firstLineChars="200" w:firstLine="632"/>
        <w:rPr>
          <w:rFonts w:ascii="仿宋_GB2312"/>
        </w:rPr>
      </w:pPr>
      <w:r w:rsidRPr="00056693">
        <w:rPr>
          <w:rFonts w:ascii="仿宋_GB2312" w:hint="eastAsia"/>
        </w:rPr>
        <w:t>新鲜柠檬1个，黑芝麻10克，核桃仁4个，胡椒粉2克，红糖适量。柠檬放入加了面粉的清水中浸泡10分钟，取出用清水冲洗干净。将黑芝麻、核桃仁捣成粉末，将粉末倒入杯中，加入胡椒粉和适量红糖，冲入温水搅拌一下。把柠檬切成两半，柠檬汁挤入杯中，即可饮用。第二次冲泡的时候，将挤过的柠檬切成片放入杯中，改用沸水冲泡，焖5分钟后即可饮用，可反复冲泡多次。</w:t>
      </w:r>
    </w:p>
    <w:p w:rsidR="000A3377" w:rsidRDefault="00FA6905" w:rsidP="00056693">
      <w:pPr>
        <w:ind w:firstLineChars="200" w:firstLine="632"/>
        <w:rPr>
          <w:rFonts w:ascii="楷体_GB2312" w:eastAsia="楷体_GB2312" w:hint="eastAsia"/>
        </w:rPr>
      </w:pPr>
      <w:r w:rsidRPr="00E44DE1">
        <w:rPr>
          <w:rFonts w:ascii="楷体_GB2312" w:eastAsia="楷体_GB2312" w:hint="eastAsia"/>
        </w:rPr>
        <w:t>（</w:t>
      </w:r>
      <w:r w:rsidRPr="00E44DE1">
        <w:rPr>
          <w:rFonts w:ascii="黑体" w:eastAsia="黑体" w:hAnsi="黑体" w:hint="eastAsia"/>
        </w:rPr>
        <w:t>推荐者注：</w:t>
      </w:r>
      <w:r w:rsidRPr="00E44DE1">
        <w:rPr>
          <w:rFonts w:ascii="楷体_GB2312" w:eastAsia="楷体_GB2312" w:hint="eastAsia"/>
        </w:rPr>
        <w:t>本文</w:t>
      </w:r>
      <w:r w:rsidR="00056693" w:rsidRPr="00E44DE1">
        <w:rPr>
          <w:rFonts w:ascii="楷体_GB2312" w:eastAsia="楷体_GB2312" w:hint="eastAsia"/>
        </w:rPr>
        <w:t>来自百家号-彭大将军2017年2月2日</w:t>
      </w:r>
      <w:r w:rsidRPr="00E44DE1">
        <w:rPr>
          <w:rFonts w:ascii="楷体_GB2312" w:eastAsia="楷体_GB2312" w:hint="eastAsia"/>
        </w:rPr>
        <w:t>）</w:t>
      </w:r>
      <w:bookmarkStart w:id="0" w:name="_GoBack"/>
      <w:bookmarkEnd w:id="0"/>
    </w:p>
    <w:p w:rsidR="00003A83" w:rsidRPr="00003A83" w:rsidRDefault="00003A83" w:rsidP="00003A83">
      <w:pPr>
        <w:ind w:firstLine="630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学校关工网站刊发时间：2017年3月15日）</w:t>
      </w:r>
    </w:p>
    <w:sectPr w:rsidR="00003A83" w:rsidRPr="00003A83" w:rsidSect="000A3377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A6B" w:rsidRDefault="009F6A6B" w:rsidP="000A3377">
      <w:r>
        <w:separator/>
      </w:r>
    </w:p>
  </w:endnote>
  <w:endnote w:type="continuationSeparator" w:id="0">
    <w:p w:rsidR="009F6A6B" w:rsidRDefault="009F6A6B" w:rsidP="000A3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77" w:rsidRDefault="00FA6905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F42CD9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F42CD9">
      <w:rPr>
        <w:rFonts w:ascii="仿宋_GB2312" w:hint="eastAsia"/>
        <w:sz w:val="28"/>
        <w:szCs w:val="28"/>
      </w:rPr>
      <w:fldChar w:fldCharType="separate"/>
    </w:r>
    <w:r w:rsidR="00003A83">
      <w:rPr>
        <w:rStyle w:val="a6"/>
        <w:rFonts w:ascii="仿宋_GB2312" w:hint="eastAsia"/>
        <w:noProof/>
        <w:sz w:val="28"/>
        <w:szCs w:val="28"/>
      </w:rPr>
      <w:t>６</w:t>
    </w:r>
    <w:r w:rsidR="00F42CD9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0A3377" w:rsidRDefault="000A337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77" w:rsidRDefault="00FA6905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F42CD9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F42CD9">
      <w:rPr>
        <w:rFonts w:ascii="仿宋_GB2312" w:hint="eastAsia"/>
        <w:sz w:val="28"/>
        <w:szCs w:val="28"/>
      </w:rPr>
      <w:fldChar w:fldCharType="separate"/>
    </w:r>
    <w:r w:rsidR="009F6A6B">
      <w:rPr>
        <w:rStyle w:val="a6"/>
        <w:rFonts w:ascii="仿宋_GB2312" w:hint="eastAsia"/>
        <w:noProof/>
        <w:sz w:val="28"/>
        <w:szCs w:val="28"/>
      </w:rPr>
      <w:t>１</w:t>
    </w:r>
    <w:r w:rsidR="00F42CD9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0A3377" w:rsidRDefault="000A33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A6B" w:rsidRDefault="009F6A6B" w:rsidP="000A3377">
      <w:r>
        <w:separator/>
      </w:r>
    </w:p>
  </w:footnote>
  <w:footnote w:type="continuationSeparator" w:id="0">
    <w:p w:rsidR="009F6A6B" w:rsidRDefault="009F6A6B" w:rsidP="000A33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033008"/>
    <w:rsid w:val="00002223"/>
    <w:rsid w:val="00003A83"/>
    <w:rsid w:val="000258A8"/>
    <w:rsid w:val="000476BA"/>
    <w:rsid w:val="00056693"/>
    <w:rsid w:val="0005777B"/>
    <w:rsid w:val="00090055"/>
    <w:rsid w:val="000A3377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B45"/>
    <w:rsid w:val="007B6967"/>
    <w:rsid w:val="007D0C95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C51CB"/>
    <w:rsid w:val="009E1E19"/>
    <w:rsid w:val="009F6A6B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4288"/>
    <w:rsid w:val="00E12AE9"/>
    <w:rsid w:val="00E35F80"/>
    <w:rsid w:val="00E40736"/>
    <w:rsid w:val="00E43500"/>
    <w:rsid w:val="00E44DE1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42CD9"/>
    <w:rsid w:val="00F71707"/>
    <w:rsid w:val="00F729CA"/>
    <w:rsid w:val="00F7461A"/>
    <w:rsid w:val="00F758A8"/>
    <w:rsid w:val="00F8719D"/>
    <w:rsid w:val="00FA6905"/>
    <w:rsid w:val="00FE15BF"/>
    <w:rsid w:val="00FE5C9B"/>
    <w:rsid w:val="00FF62C2"/>
    <w:rsid w:val="0CA07D52"/>
    <w:rsid w:val="20033008"/>
    <w:rsid w:val="28D33843"/>
    <w:rsid w:val="290426D1"/>
    <w:rsid w:val="2DD37777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37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A3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0A3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0A3377"/>
    <w:rPr>
      <w:b/>
      <w:bCs/>
    </w:rPr>
  </w:style>
  <w:style w:type="character" w:styleId="a6">
    <w:name w:val="page number"/>
    <w:basedOn w:val="a0"/>
    <w:rsid w:val="000A3377"/>
  </w:style>
  <w:style w:type="table" w:styleId="a7">
    <w:name w:val="Table Grid"/>
    <w:basedOn w:val="a1"/>
    <w:rsid w:val="000A33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56693"/>
    <w:rPr>
      <w:sz w:val="18"/>
      <w:szCs w:val="18"/>
    </w:rPr>
  </w:style>
  <w:style w:type="character" w:customStyle="1" w:styleId="Char">
    <w:name w:val="批注框文本 Char"/>
    <w:basedOn w:val="a0"/>
    <w:link w:val="a8"/>
    <w:rsid w:val="00056693"/>
    <w:rPr>
      <w:rFonts w:eastAsia="仿宋_GB2312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0566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459;&#35780;&#25991;&#31295;\0.1.&#25991;&#26723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0.1.文档模板</Template>
  <TotalTime>16</TotalTime>
  <Pages>6</Pages>
  <Words>301</Words>
  <Characters>1720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User</cp:lastModifiedBy>
  <cp:revision>19</cp:revision>
  <dcterms:created xsi:type="dcterms:W3CDTF">2017-03-03T13:45:00Z</dcterms:created>
  <dcterms:modified xsi:type="dcterms:W3CDTF">2017-03-13T01:35:00Z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