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3F" w:rsidRDefault="006071D3">
      <w:r>
        <w:rPr>
          <w:rFonts w:hint="eastAsia"/>
        </w:rPr>
        <w:t>【</w:t>
      </w:r>
      <w:r>
        <w:rPr>
          <w:rFonts w:ascii="黑体" w:eastAsia="黑体" w:hAnsi="黑体" w:cs="黑体" w:hint="eastAsia"/>
        </w:rPr>
        <w:t>宣评带动</w:t>
      </w:r>
      <w:r>
        <w:rPr>
          <w:rFonts w:hint="eastAsia"/>
        </w:rPr>
        <w:t>】</w:t>
      </w:r>
    </w:p>
    <w:p w:rsidR="0035503F" w:rsidRDefault="006071D3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学会独处，给心一片净土</w:t>
      </w:r>
    </w:p>
    <w:p w:rsidR="0035503F" w:rsidRDefault="006071D3">
      <w:pPr>
        <w:jc w:val="center"/>
      </w:pPr>
      <w:r>
        <w:rPr>
          <w:rFonts w:hint="eastAsia"/>
        </w:rPr>
        <w:t>——读《如何成为一个内心强大的人》有感</w:t>
      </w:r>
    </w:p>
    <w:p w:rsidR="0035503F" w:rsidRPr="007C0F76" w:rsidRDefault="006071D3">
      <w:pPr>
        <w:jc w:val="center"/>
        <w:rPr>
          <w:rFonts w:ascii="楷体_GB2312" w:eastAsia="楷体_GB2312" w:hAnsi="楷体" w:cs="楷体"/>
        </w:rPr>
      </w:pPr>
      <w:r w:rsidRPr="007C0F76">
        <w:rPr>
          <w:rFonts w:ascii="楷体_GB2312" w:eastAsia="楷体_GB2312" w:hAnsi="楷体" w:cs="楷体" w:hint="eastAsia"/>
        </w:rPr>
        <w:t>（二院马晓贤，2017年3月</w:t>
      </w:r>
      <w:r w:rsidR="007C0F76">
        <w:rPr>
          <w:rFonts w:ascii="楷体_GB2312" w:eastAsia="楷体_GB2312" w:hAnsi="楷体" w:cs="楷体" w:hint="eastAsia"/>
        </w:rPr>
        <w:t>18</w:t>
      </w:r>
      <w:r w:rsidRPr="007C0F76">
        <w:rPr>
          <w:rFonts w:ascii="楷体_GB2312" w:eastAsia="楷体_GB2312" w:hAnsi="楷体" w:cs="楷体" w:hint="eastAsia"/>
        </w:rPr>
        <w:t>日）</w:t>
      </w:r>
    </w:p>
    <w:p w:rsidR="0035503F" w:rsidRDefault="0035503F">
      <w:pPr>
        <w:jc w:val="center"/>
        <w:rPr>
          <w:rFonts w:ascii="楷体" w:eastAsia="楷体" w:hAnsi="楷体" w:cs="楷体"/>
        </w:rPr>
      </w:pPr>
    </w:p>
    <w:p w:rsidR="007C0F76" w:rsidRDefault="006071D3">
      <w:pPr>
        <w:ind w:firstLine="631"/>
      </w:pPr>
      <w:r>
        <w:rPr>
          <w:rFonts w:hint="eastAsia"/>
        </w:rPr>
        <w:t>我是第二临床医学院中医学专业的学生马晓贤，在二院的宣评员蔡春裕同学的带动下，我关注了学校的“关心下一代</w:t>
      </w:r>
      <w:r w:rsidR="007C0F76">
        <w:rPr>
          <w:rFonts w:hint="eastAsia"/>
        </w:rPr>
        <w:t>工作</w:t>
      </w:r>
      <w:r>
        <w:rPr>
          <w:rFonts w:hint="eastAsia"/>
        </w:rPr>
        <w:t>”网站。</w:t>
      </w:r>
    </w:p>
    <w:p w:rsidR="0035503F" w:rsidRDefault="006071D3">
      <w:pPr>
        <w:ind w:firstLine="631"/>
      </w:pPr>
      <w:r>
        <w:rPr>
          <w:rFonts w:hint="eastAsia"/>
        </w:rPr>
        <w:t>当我打开这个网站时，我被这个充满温情又有学术氛围的爱心网站感动了，后悔没有早点关注这个网站。</w:t>
      </w:r>
    </w:p>
    <w:p w:rsidR="007C0F76" w:rsidRDefault="006071D3">
      <w:pPr>
        <w:ind w:firstLine="631"/>
        <w:rPr>
          <w:rFonts w:ascii="仿宋_GB2312"/>
        </w:rPr>
      </w:pPr>
      <w:r w:rsidRPr="007C0F76">
        <w:rPr>
          <w:rFonts w:ascii="仿宋_GB2312" w:hint="eastAsia"/>
        </w:rPr>
        <w:t>今天，我在网站上看到一篇文章，这篇文章是由一院彭冬同学推荐的，题目为《如何成为一个内心强大的人》（注：学校关工委网站的刊发时间为2017年3月17日）。</w:t>
      </w:r>
    </w:p>
    <w:p w:rsidR="0035503F" w:rsidRPr="007C0F76" w:rsidRDefault="006071D3">
      <w:pPr>
        <w:ind w:firstLine="631"/>
        <w:rPr>
          <w:rFonts w:ascii="仿宋_GB2312"/>
        </w:rPr>
      </w:pPr>
      <w:r w:rsidRPr="007C0F76">
        <w:rPr>
          <w:rFonts w:ascii="仿宋_GB2312" w:hint="eastAsia"/>
        </w:rPr>
        <w:t>文章中提到六大品质，教我们如何变得内心强大，很显然，现在的生活节奏十分快，人们的压力也十分大，心灵也因此很容易受到打击，从而产生焦虑，抑郁等悲观消极情绪。所以文章提到的六大品质很值得我们学习，它们分别是高度自律和自黑，必须经历绝望，培养独处的能力，不设限的思考，需要一个信仰，做自己。这六大品质对于我们来说都很重要，但给我更深感触的是“培养独处的能力”。</w:t>
      </w:r>
    </w:p>
    <w:p w:rsidR="0035503F" w:rsidRDefault="006071D3">
      <w:pPr>
        <w:ind w:firstLine="631"/>
      </w:pPr>
      <w:r>
        <w:rPr>
          <w:rFonts w:hint="eastAsia"/>
        </w:rPr>
        <w:t>独处并不等同于孤独，而是在忙碌过后选择一个幽静的地方，静静地观看云起云落，不用去想他人的事情，享受这种静谧的美</w:t>
      </w:r>
      <w:r>
        <w:rPr>
          <w:rFonts w:hint="eastAsia"/>
        </w:rPr>
        <w:lastRenderedPageBreak/>
        <w:t>好；也可以在独处时思考一些</w:t>
      </w:r>
      <w:r w:rsidR="007C0F76">
        <w:rPr>
          <w:rFonts w:hint="eastAsia"/>
        </w:rPr>
        <w:t>平常</w:t>
      </w:r>
      <w:r>
        <w:rPr>
          <w:rFonts w:hint="eastAsia"/>
        </w:rPr>
        <w:t>忙碌时无暇顾及的事。学会了独处，我们也可以摆脱对他人的依赖，学会自己独立处理和思考一些东西。在独处时，我们的身心都能得到放纵，设想，在静谧的夜晚，独自欣赏睡莲的美丽，聆听涓涓流水声，是那么美好。于是我们忘掉白天的烦恼，调整自己的心态，用更加饱满的热情迎接明天的挑战。倘若我们不会独处，那么我们会时不时陷入痛苦的深渊，人生就那么一个轮回，世间山水的美好在等着我们去品味，我们何必让自己活得痛苦呢。</w:t>
      </w:r>
    </w:p>
    <w:p w:rsidR="0035503F" w:rsidRDefault="006071D3">
      <w:pPr>
        <w:ind w:firstLine="631"/>
      </w:pPr>
      <w:r>
        <w:rPr>
          <w:rFonts w:hint="eastAsia"/>
        </w:rPr>
        <w:t>曾经的我也是常常感到伤心难过，很在意别人对自己的看法，可是当我独处时，我就会自我排遣，静下心来思考，此时的思考是比较深入的，也是比较明智的，慢慢地，我的烦恼少了许多，心情也好了许多。所以我希望各位朋友也学会独处，让自己的心灵安静片刻，给它一片净土。</w:t>
      </w:r>
    </w:p>
    <w:p w:rsidR="0035503F" w:rsidRDefault="006071D3" w:rsidP="007C0F76">
      <w:pPr>
        <w:ind w:firstLine="631"/>
        <w:rPr>
          <w:rFonts w:hint="eastAsia"/>
        </w:rPr>
      </w:pPr>
      <w:r>
        <w:rPr>
          <w:rFonts w:hint="eastAsia"/>
        </w:rPr>
        <w:t>祝愿学校的关工委网站越办越好！</w:t>
      </w:r>
      <w:bookmarkStart w:id="0" w:name="_GoBack"/>
      <w:bookmarkEnd w:id="0"/>
    </w:p>
    <w:p w:rsidR="00816025" w:rsidRPr="00816025" w:rsidRDefault="00816025" w:rsidP="00816025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学校关工网站刊发时间：2017年3月20日）</w:t>
      </w:r>
    </w:p>
    <w:sectPr w:rsidR="00816025" w:rsidRPr="00816025" w:rsidSect="0035503F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F4" w:rsidRDefault="00DB01F4" w:rsidP="0035503F">
      <w:r>
        <w:separator/>
      </w:r>
    </w:p>
  </w:endnote>
  <w:endnote w:type="continuationSeparator" w:id="0">
    <w:p w:rsidR="00DB01F4" w:rsidRDefault="00DB01F4" w:rsidP="00355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3F" w:rsidRDefault="006071D3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8A5AC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8A5AC7">
      <w:rPr>
        <w:rFonts w:ascii="仿宋_GB2312" w:hint="eastAsia"/>
        <w:sz w:val="28"/>
        <w:szCs w:val="28"/>
      </w:rPr>
      <w:fldChar w:fldCharType="separate"/>
    </w:r>
    <w:r w:rsidR="00816025">
      <w:rPr>
        <w:rStyle w:val="a6"/>
        <w:rFonts w:ascii="仿宋_GB2312" w:hint="eastAsia"/>
        <w:noProof/>
        <w:sz w:val="28"/>
        <w:szCs w:val="28"/>
      </w:rPr>
      <w:t>２</w:t>
    </w:r>
    <w:r w:rsidR="008A5AC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35503F" w:rsidRDefault="00355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3F" w:rsidRDefault="006071D3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8A5AC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8A5AC7">
      <w:rPr>
        <w:rFonts w:ascii="仿宋_GB2312" w:hint="eastAsia"/>
        <w:sz w:val="28"/>
        <w:szCs w:val="28"/>
      </w:rPr>
      <w:fldChar w:fldCharType="separate"/>
    </w:r>
    <w:r w:rsidR="00DB01F4">
      <w:rPr>
        <w:rStyle w:val="a6"/>
        <w:rFonts w:ascii="仿宋_GB2312" w:hint="eastAsia"/>
        <w:noProof/>
        <w:sz w:val="28"/>
        <w:szCs w:val="28"/>
      </w:rPr>
      <w:t>１</w:t>
    </w:r>
    <w:r w:rsidR="008A5AC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35503F" w:rsidRDefault="0035503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F4" w:rsidRDefault="00DB01F4" w:rsidP="0035503F">
      <w:r>
        <w:separator/>
      </w:r>
    </w:p>
  </w:footnote>
  <w:footnote w:type="continuationSeparator" w:id="0">
    <w:p w:rsidR="00DB01F4" w:rsidRDefault="00DB01F4" w:rsidP="00355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873288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5503F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071D3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C0F76"/>
    <w:rsid w:val="007D0C95"/>
    <w:rsid w:val="0080223F"/>
    <w:rsid w:val="00816025"/>
    <w:rsid w:val="008421E7"/>
    <w:rsid w:val="0084306D"/>
    <w:rsid w:val="00866D9E"/>
    <w:rsid w:val="00880267"/>
    <w:rsid w:val="00882357"/>
    <w:rsid w:val="0089011A"/>
    <w:rsid w:val="008A5AC7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B01F4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57F5E67"/>
    <w:rsid w:val="28D33843"/>
    <w:rsid w:val="2DD37777"/>
    <w:rsid w:val="39714467"/>
    <w:rsid w:val="4D8D21B2"/>
    <w:rsid w:val="62873288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03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5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55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35503F"/>
    <w:rPr>
      <w:b/>
      <w:bCs/>
    </w:rPr>
  </w:style>
  <w:style w:type="character" w:styleId="a6">
    <w:name w:val="page number"/>
    <w:basedOn w:val="a0"/>
    <w:rsid w:val="0035503F"/>
  </w:style>
  <w:style w:type="table" w:styleId="a7">
    <w:name w:val="Table Grid"/>
    <w:basedOn w:val="a1"/>
    <w:rsid w:val="003550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9;&#35780;&#25991;&#31295;\0.1.&#25991;&#26723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0.1.文档模板</Template>
  <TotalTime>8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User</cp:lastModifiedBy>
  <cp:revision>19</cp:revision>
  <dcterms:created xsi:type="dcterms:W3CDTF">2017-03-17T11:19:00Z</dcterms:created>
  <dcterms:modified xsi:type="dcterms:W3CDTF">2017-03-18T07:56:00Z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