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C0" w:rsidRDefault="00A873EF" w:rsidP="000155E4">
      <w:pPr>
        <w:rPr>
          <w:rFonts w:ascii="黑体" w:eastAsia="黑体" w:hAnsi="黑体"/>
        </w:rPr>
      </w:pPr>
      <w:r w:rsidRPr="00A873EF">
        <w:rPr>
          <w:rFonts w:ascii="黑体" w:eastAsia="黑体" w:hAnsi="黑体" w:hint="eastAsia"/>
        </w:rPr>
        <w:t>【</w:t>
      </w:r>
      <w:r>
        <w:rPr>
          <w:rFonts w:ascii="黑体" w:eastAsia="黑体" w:hAnsi="黑体" w:hint="eastAsia"/>
        </w:rPr>
        <w:t>信息反馈</w:t>
      </w:r>
      <w:r w:rsidRPr="00A873EF">
        <w:rPr>
          <w:rFonts w:ascii="黑体" w:eastAsia="黑体" w:hAnsi="黑体" w:hint="eastAsia"/>
        </w:rPr>
        <w:t>】</w:t>
      </w:r>
    </w:p>
    <w:p w:rsidR="00733969" w:rsidRDefault="00A873EF" w:rsidP="00A873E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/>
          <w:sz w:val="44"/>
          <w:szCs w:val="44"/>
        </w:rPr>
        <w:t>道不同</w:t>
      </w:r>
      <w:r w:rsidR="00733969">
        <w:rPr>
          <w:rFonts w:ascii="新宋体" w:eastAsia="新宋体" w:hAnsi="新宋体" w:hint="eastAsia"/>
          <w:sz w:val="44"/>
          <w:szCs w:val="44"/>
        </w:rPr>
        <w:t>，</w:t>
      </w:r>
      <w:r w:rsidR="00733969">
        <w:rPr>
          <w:rFonts w:ascii="新宋体" w:eastAsia="新宋体" w:hAnsi="新宋体"/>
          <w:sz w:val="44"/>
          <w:szCs w:val="44"/>
        </w:rPr>
        <w:t>不需争辩</w:t>
      </w:r>
    </w:p>
    <w:p w:rsidR="00A873EF" w:rsidRPr="00A873EF" w:rsidRDefault="00733969" w:rsidP="00A873EF">
      <w:pPr>
        <w:jc w:val="center"/>
        <w:rPr>
          <w:rFonts w:ascii="仿宋_GB2312" w:hAnsi="新宋体"/>
          <w:szCs w:val="32"/>
        </w:rPr>
      </w:pPr>
      <w:r w:rsidRPr="00A873EF">
        <w:rPr>
          <w:rFonts w:ascii="仿宋_GB2312" w:hAnsi="新宋体" w:hint="eastAsia"/>
          <w:szCs w:val="32"/>
        </w:rPr>
        <w:t xml:space="preserve"> </w:t>
      </w:r>
      <w:r w:rsidR="00A873EF" w:rsidRPr="00A873EF">
        <w:rPr>
          <w:rFonts w:ascii="仿宋_GB2312" w:hAnsi="新宋体" w:hint="eastAsia"/>
          <w:szCs w:val="32"/>
        </w:rPr>
        <w:t>--读《不要和层次不同的人争辩》有感</w:t>
      </w:r>
    </w:p>
    <w:p w:rsidR="00A873EF" w:rsidRPr="00EE58E4" w:rsidRDefault="00A873EF" w:rsidP="00EE58E4">
      <w:pPr>
        <w:jc w:val="center"/>
        <w:rPr>
          <w:rFonts w:ascii="楷体_GB2312" w:eastAsia="楷体_GB2312" w:hAnsi="新宋体"/>
          <w:szCs w:val="32"/>
        </w:rPr>
      </w:pPr>
      <w:r w:rsidRPr="00EE58E4">
        <w:rPr>
          <w:rFonts w:ascii="楷体_GB2312" w:eastAsia="楷体_GB2312" w:hAnsi="新宋体" w:hint="eastAsia"/>
          <w:szCs w:val="32"/>
        </w:rPr>
        <w:t>（二院覃艳珍，2017年10月</w:t>
      </w:r>
      <w:r w:rsidR="00C97944" w:rsidRPr="00EE58E4">
        <w:rPr>
          <w:rFonts w:ascii="楷体_GB2312" w:eastAsia="楷体_GB2312" w:hAnsi="新宋体" w:hint="eastAsia"/>
          <w:szCs w:val="32"/>
        </w:rPr>
        <w:t>22</w:t>
      </w:r>
      <w:r w:rsidRPr="00EE58E4">
        <w:rPr>
          <w:rFonts w:ascii="楷体_GB2312" w:eastAsia="楷体_GB2312" w:hAnsi="新宋体" w:hint="eastAsia"/>
          <w:szCs w:val="32"/>
        </w:rPr>
        <w:t>日）</w:t>
      </w:r>
    </w:p>
    <w:p w:rsidR="00A873EF" w:rsidRDefault="00A873EF" w:rsidP="00A873EF">
      <w:pPr>
        <w:jc w:val="left"/>
        <w:rPr>
          <w:rFonts w:ascii="仿宋_GB2312" w:hAnsi="新宋体"/>
          <w:szCs w:val="32"/>
        </w:rPr>
      </w:pPr>
    </w:p>
    <w:p w:rsidR="00A873EF" w:rsidRPr="00362AA7" w:rsidRDefault="00A873EF" w:rsidP="00EE58E4">
      <w:pPr>
        <w:ind w:firstLineChars="200" w:firstLine="632"/>
        <w:jc w:val="left"/>
        <w:rPr>
          <w:rFonts w:ascii="仿宋_GB2312" w:hAnsi="新宋体"/>
          <w:szCs w:val="32"/>
        </w:rPr>
      </w:pPr>
      <w:r w:rsidRPr="00362AA7">
        <w:rPr>
          <w:rFonts w:ascii="仿宋_GB2312" w:hAnsi="新宋体" w:hint="eastAsia"/>
          <w:szCs w:val="32"/>
        </w:rPr>
        <w:t>本周</w:t>
      </w:r>
      <w:r w:rsidR="0052180C" w:rsidRPr="00362AA7">
        <w:rPr>
          <w:rFonts w:ascii="仿宋_GB2312" w:hAnsi="新宋体" w:hint="eastAsia"/>
          <w:szCs w:val="32"/>
        </w:rPr>
        <w:t>在</w:t>
      </w:r>
      <w:r w:rsidR="00F756F3">
        <w:rPr>
          <w:rFonts w:ascii="仿宋_GB2312" w:hAnsi="新宋体" w:hint="eastAsia"/>
          <w:szCs w:val="32"/>
        </w:rPr>
        <w:t>学校关工网站</w:t>
      </w:r>
      <w:r w:rsidRPr="00362AA7">
        <w:rPr>
          <w:rFonts w:ascii="仿宋_GB2312" w:hAnsi="新宋体" w:hint="eastAsia"/>
          <w:szCs w:val="32"/>
        </w:rPr>
        <w:t>浏览文章时</w:t>
      </w:r>
      <w:r w:rsidR="00F756F3">
        <w:rPr>
          <w:rFonts w:ascii="仿宋_GB2312" w:hAnsi="新宋体" w:hint="eastAsia"/>
          <w:szCs w:val="32"/>
        </w:rPr>
        <w:t>，</w:t>
      </w:r>
      <w:r w:rsidRPr="00362AA7">
        <w:rPr>
          <w:rFonts w:ascii="仿宋_GB2312" w:hAnsi="新宋体" w:hint="eastAsia"/>
          <w:szCs w:val="32"/>
        </w:rPr>
        <w:t>看到这篇文章</w:t>
      </w:r>
      <w:r w:rsidR="00F756F3">
        <w:rPr>
          <w:rFonts w:ascii="仿宋_GB2312" w:hAnsi="新宋体" w:hint="eastAsia"/>
          <w:szCs w:val="32"/>
        </w:rPr>
        <w:t>——</w:t>
      </w:r>
      <w:r w:rsidR="002A3D13" w:rsidRPr="00362AA7">
        <w:rPr>
          <w:rFonts w:ascii="仿宋_GB2312" w:hAnsi="新宋体" w:hint="eastAsia"/>
          <w:szCs w:val="32"/>
        </w:rPr>
        <w:t>《不要和层次不同的人争辩》（注：学校关工委刊发时间:2017年10月12日），我深有感触。</w:t>
      </w:r>
    </w:p>
    <w:p w:rsidR="00151D30" w:rsidRPr="00362AA7" w:rsidRDefault="002A3D13" w:rsidP="0052180C">
      <w:pPr>
        <w:ind w:firstLineChars="200" w:firstLine="632"/>
        <w:jc w:val="left"/>
        <w:rPr>
          <w:rFonts w:ascii="仿宋_GB2312" w:hAnsi="新宋体"/>
          <w:szCs w:val="32"/>
        </w:rPr>
      </w:pPr>
      <w:r w:rsidRPr="00362AA7">
        <w:rPr>
          <w:rFonts w:ascii="仿宋_GB2312" w:hAnsi="新宋体" w:hint="eastAsia"/>
          <w:szCs w:val="32"/>
        </w:rPr>
        <w:t>永远不要和</w:t>
      </w:r>
      <w:r w:rsidR="00C97944" w:rsidRPr="00362AA7">
        <w:rPr>
          <w:rFonts w:ascii="仿宋_GB2312" w:hAnsi="新宋体" w:hint="eastAsia"/>
          <w:szCs w:val="32"/>
        </w:rPr>
        <w:t>三观不合</w:t>
      </w:r>
      <w:r w:rsidRPr="00362AA7">
        <w:rPr>
          <w:rFonts w:ascii="仿宋_GB2312" w:hAnsi="新宋体" w:hint="eastAsia"/>
          <w:szCs w:val="32"/>
        </w:rPr>
        <w:t>的人争辩，因为那是在做无用功。</w:t>
      </w:r>
    </w:p>
    <w:p w:rsidR="00C97944" w:rsidRPr="00362AA7" w:rsidRDefault="002A3D13" w:rsidP="00A873EF">
      <w:pPr>
        <w:ind w:firstLineChars="200" w:firstLine="632"/>
        <w:jc w:val="left"/>
        <w:rPr>
          <w:rFonts w:ascii="仿宋_GB2312" w:hAnsi="新宋体"/>
          <w:szCs w:val="32"/>
        </w:rPr>
      </w:pPr>
      <w:r w:rsidRPr="00362AA7">
        <w:rPr>
          <w:rFonts w:ascii="仿宋_GB2312" w:hAnsi="新宋体" w:hint="eastAsia"/>
          <w:szCs w:val="32"/>
        </w:rPr>
        <w:t>记得那是好几年前的事了，那年高二，和两个很久不见面的从小长大的朋友相约散步，三人中只有我一个人还在读书，另外两个已经早早地步入社会。一路上，她们就一直在谈论化妆，金钱之类的</w:t>
      </w:r>
      <w:r w:rsidR="00C97944" w:rsidRPr="00362AA7">
        <w:rPr>
          <w:rFonts w:ascii="仿宋_GB2312" w:hAnsi="新宋体" w:hint="eastAsia"/>
          <w:szCs w:val="32"/>
        </w:rPr>
        <w:t>市侩</w:t>
      </w:r>
      <w:r w:rsidRPr="00362AA7">
        <w:rPr>
          <w:rFonts w:ascii="仿宋_GB2312" w:hAnsi="新宋体" w:hint="eastAsia"/>
          <w:szCs w:val="32"/>
        </w:rPr>
        <w:t>话题，甚至攀比，</w:t>
      </w:r>
      <w:r w:rsidR="00151D30" w:rsidRPr="00362AA7">
        <w:rPr>
          <w:rFonts w:ascii="仿宋_GB2312" w:hAnsi="新宋体" w:hint="eastAsia"/>
          <w:szCs w:val="32"/>
        </w:rPr>
        <w:t>然后开始给我灌输读书无用论，让我放弃读书。</w:t>
      </w:r>
    </w:p>
    <w:p w:rsidR="002A3D13" w:rsidRPr="00362AA7" w:rsidRDefault="00151D30" w:rsidP="00A873EF">
      <w:pPr>
        <w:ind w:firstLineChars="200" w:firstLine="632"/>
        <w:jc w:val="left"/>
        <w:rPr>
          <w:rFonts w:ascii="仿宋_GB2312" w:hAnsi="新宋体"/>
          <w:szCs w:val="32"/>
        </w:rPr>
      </w:pPr>
      <w:r w:rsidRPr="00362AA7">
        <w:rPr>
          <w:rFonts w:ascii="仿宋_GB2312" w:hAnsi="新宋体" w:hint="eastAsia"/>
          <w:szCs w:val="32"/>
        </w:rPr>
        <w:t>或许气盛一点的在那时会立刻反驳：读书怎么没有用呢。</w:t>
      </w:r>
      <w:r w:rsidR="00C97944" w:rsidRPr="00362AA7">
        <w:rPr>
          <w:rFonts w:ascii="仿宋_GB2312" w:hAnsi="新宋体" w:hint="eastAsia"/>
          <w:szCs w:val="32"/>
        </w:rPr>
        <w:t>但</w:t>
      </w:r>
      <w:r w:rsidRPr="00362AA7">
        <w:rPr>
          <w:rFonts w:ascii="仿宋_GB2312" w:hAnsi="新宋体" w:hint="eastAsia"/>
          <w:szCs w:val="32"/>
        </w:rPr>
        <w:t>记得当时</w:t>
      </w:r>
      <w:r w:rsidR="00C97944" w:rsidRPr="00362AA7">
        <w:rPr>
          <w:rFonts w:ascii="仿宋_GB2312" w:hAnsi="新宋体" w:hint="eastAsia"/>
          <w:szCs w:val="32"/>
        </w:rPr>
        <w:t>的</w:t>
      </w:r>
      <w:r w:rsidR="00733969" w:rsidRPr="00362AA7">
        <w:rPr>
          <w:rFonts w:ascii="仿宋_GB2312" w:hAnsi="新宋体" w:hint="eastAsia"/>
          <w:szCs w:val="32"/>
        </w:rPr>
        <w:t>我</w:t>
      </w:r>
      <w:r w:rsidR="0052180C" w:rsidRPr="00362AA7">
        <w:rPr>
          <w:rFonts w:ascii="仿宋_GB2312" w:hAnsi="新宋体" w:hint="eastAsia"/>
          <w:szCs w:val="32"/>
        </w:rPr>
        <w:t>即使心里很不舒服，但却</w:t>
      </w:r>
      <w:r w:rsidR="00733969" w:rsidRPr="00362AA7">
        <w:rPr>
          <w:rFonts w:ascii="仿宋_GB2312" w:hAnsi="新宋体" w:hint="eastAsia"/>
          <w:szCs w:val="32"/>
        </w:rPr>
        <w:t>只是</w:t>
      </w:r>
      <w:r w:rsidR="002A3D13" w:rsidRPr="00362AA7">
        <w:rPr>
          <w:rFonts w:ascii="仿宋_GB2312" w:hAnsi="新宋体" w:hint="eastAsia"/>
          <w:szCs w:val="32"/>
        </w:rPr>
        <w:t>不置一词，</w:t>
      </w:r>
      <w:r w:rsidR="00EB0C8B" w:rsidRPr="00362AA7">
        <w:rPr>
          <w:rFonts w:ascii="仿宋_GB2312" w:hAnsi="新宋体" w:hint="eastAsia"/>
          <w:szCs w:val="32"/>
        </w:rPr>
        <w:t>笑笑不说话，默默</w:t>
      </w:r>
      <w:r w:rsidRPr="00362AA7">
        <w:rPr>
          <w:rFonts w:ascii="仿宋_GB2312" w:hAnsi="新宋体" w:hint="eastAsia"/>
          <w:szCs w:val="32"/>
        </w:rPr>
        <w:t>在心理提醒自己道：我们早已世界不同，三观不同，以后还是少来往。后来渐渐地也就疏远了。现在想想，如果当初我气不过，硬是在那里与她们相怼，也只是失了自己的风度，因为道不同，</w:t>
      </w:r>
      <w:r w:rsidR="00733969" w:rsidRPr="00362AA7">
        <w:rPr>
          <w:rFonts w:ascii="仿宋_GB2312" w:hAnsi="新宋体" w:hint="eastAsia"/>
          <w:szCs w:val="32"/>
        </w:rPr>
        <w:t>不需争辩</w:t>
      </w:r>
      <w:r w:rsidRPr="00362AA7">
        <w:rPr>
          <w:rFonts w:ascii="仿宋_GB2312" w:hAnsi="新宋体" w:hint="eastAsia"/>
          <w:szCs w:val="32"/>
        </w:rPr>
        <w:t>。</w:t>
      </w:r>
    </w:p>
    <w:p w:rsidR="00C97944" w:rsidRPr="00362AA7" w:rsidRDefault="0052180C" w:rsidP="00C97944">
      <w:pPr>
        <w:ind w:firstLineChars="200" w:firstLine="632"/>
        <w:rPr>
          <w:rFonts w:ascii="仿宋_GB2312" w:hAnsi="黑体"/>
          <w:szCs w:val="32"/>
        </w:rPr>
      </w:pPr>
      <w:r w:rsidRPr="00362AA7">
        <w:rPr>
          <w:rFonts w:ascii="仿宋_GB2312" w:hAnsi="黑体" w:hint="eastAsia"/>
          <w:szCs w:val="32"/>
        </w:rPr>
        <w:t>这样的情况很常见，因为</w:t>
      </w:r>
      <w:r w:rsidR="00C97944" w:rsidRPr="00362AA7">
        <w:rPr>
          <w:rFonts w:ascii="仿宋_GB2312" w:hAnsi="黑体" w:hint="eastAsia"/>
          <w:szCs w:val="32"/>
        </w:rPr>
        <w:t>我们处于大社会中，而社会由人组成，</w:t>
      </w:r>
      <w:r w:rsidRPr="00362AA7">
        <w:rPr>
          <w:rFonts w:ascii="仿宋_GB2312" w:hAnsi="黑体" w:hint="eastAsia"/>
          <w:szCs w:val="32"/>
        </w:rPr>
        <w:t>不是所有人都处于同一层次。所以</w:t>
      </w:r>
      <w:r w:rsidR="00C97944" w:rsidRPr="00362AA7">
        <w:rPr>
          <w:rFonts w:ascii="仿宋_GB2312" w:hAnsi="黑体" w:hint="eastAsia"/>
          <w:szCs w:val="32"/>
        </w:rPr>
        <w:t>当你在生活中听到</w:t>
      </w:r>
      <w:r w:rsidRPr="00362AA7">
        <w:rPr>
          <w:rFonts w:ascii="仿宋_GB2312" w:hAnsi="黑体" w:hint="eastAsia"/>
          <w:szCs w:val="32"/>
        </w:rPr>
        <w:t>你</w:t>
      </w:r>
      <w:r w:rsidR="00C97944" w:rsidRPr="00362AA7">
        <w:rPr>
          <w:rFonts w:ascii="仿宋_GB2312" w:hAnsi="黑体" w:hint="eastAsia"/>
          <w:szCs w:val="32"/>
        </w:rPr>
        <w:t>不认</w:t>
      </w:r>
      <w:r w:rsidR="00C97944" w:rsidRPr="00362AA7">
        <w:rPr>
          <w:rFonts w:ascii="仿宋_GB2312" w:hAnsi="黑体" w:hint="eastAsia"/>
          <w:szCs w:val="32"/>
        </w:rPr>
        <w:lastRenderedPageBreak/>
        <w:t>同的观点时，亦或是遭受到不被理解时，</w:t>
      </w:r>
      <w:r w:rsidRPr="00362AA7">
        <w:rPr>
          <w:rFonts w:ascii="仿宋_GB2312" w:hAnsi="黑体" w:hint="eastAsia"/>
          <w:szCs w:val="32"/>
        </w:rPr>
        <w:t>即使很生气，也</w:t>
      </w:r>
      <w:r w:rsidR="00C97944" w:rsidRPr="00362AA7">
        <w:rPr>
          <w:rFonts w:ascii="仿宋_GB2312" w:hAnsi="黑体" w:hint="eastAsia"/>
          <w:szCs w:val="32"/>
        </w:rPr>
        <w:t>先不要急着去</w:t>
      </w:r>
      <w:r w:rsidRPr="00362AA7">
        <w:rPr>
          <w:rFonts w:ascii="仿宋_GB2312" w:hAnsi="黑体" w:hint="eastAsia"/>
          <w:szCs w:val="32"/>
        </w:rPr>
        <w:t>争辩，</w:t>
      </w:r>
      <w:r w:rsidR="00C97944" w:rsidRPr="00362AA7">
        <w:rPr>
          <w:rFonts w:ascii="仿宋_GB2312" w:hAnsi="黑体" w:hint="eastAsia"/>
          <w:szCs w:val="32"/>
        </w:rPr>
        <w:t>争个输赢。你要清楚，并不是所有的解释都有用的。</w:t>
      </w:r>
    </w:p>
    <w:p w:rsidR="00C97944" w:rsidRPr="00362AA7" w:rsidRDefault="00C97944" w:rsidP="00C97944">
      <w:pPr>
        <w:ind w:firstLineChars="200" w:firstLine="632"/>
        <w:rPr>
          <w:rFonts w:ascii="仿宋_GB2312" w:hAnsi="黑体"/>
          <w:szCs w:val="32"/>
        </w:rPr>
      </w:pPr>
      <w:r w:rsidRPr="00362AA7">
        <w:rPr>
          <w:rFonts w:ascii="仿宋_GB2312" w:hAnsi="黑体" w:hint="eastAsia"/>
          <w:szCs w:val="32"/>
        </w:rPr>
        <w:t>世界之大，每个人都不同，我们无法改变身边人的品性和素质，但庆幸的是，我们有选择远离他</w:t>
      </w:r>
      <w:r w:rsidR="00D14740" w:rsidRPr="00362AA7">
        <w:rPr>
          <w:rFonts w:ascii="仿宋_GB2312" w:hAnsi="黑体" w:hint="eastAsia"/>
          <w:szCs w:val="32"/>
        </w:rPr>
        <w:t>们的权利，不与他们作过多无谓的争辩，失了自己的风度</w:t>
      </w:r>
      <w:r w:rsidRPr="00362AA7">
        <w:rPr>
          <w:rFonts w:ascii="仿宋_GB2312" w:hAnsi="黑体" w:hint="eastAsia"/>
          <w:szCs w:val="32"/>
        </w:rPr>
        <w:t>。</w:t>
      </w:r>
    </w:p>
    <w:p w:rsidR="00C97944" w:rsidRPr="00362AA7" w:rsidRDefault="00C97944" w:rsidP="00C97944">
      <w:pPr>
        <w:ind w:firstLineChars="200" w:firstLine="632"/>
        <w:rPr>
          <w:rFonts w:ascii="仿宋_GB2312" w:hAnsi="黑体"/>
          <w:szCs w:val="32"/>
        </w:rPr>
      </w:pPr>
      <w:r w:rsidRPr="00362AA7">
        <w:rPr>
          <w:rFonts w:ascii="仿宋_GB2312" w:hAnsi="黑体" w:hint="eastAsia"/>
          <w:szCs w:val="32"/>
        </w:rPr>
        <w:t>但这并不意味着你在软弱或退让，而是当你</w:t>
      </w:r>
      <w:r w:rsidR="00D14740" w:rsidRPr="00362AA7">
        <w:rPr>
          <w:rFonts w:ascii="仿宋_GB2312" w:hAnsi="宋体" w:cs="宋体" w:hint="eastAsia"/>
          <w:szCs w:val="32"/>
        </w:rPr>
        <w:t>穷尽口舌</w:t>
      </w:r>
      <w:r w:rsidRPr="00362AA7">
        <w:rPr>
          <w:rFonts w:ascii="仿宋_GB2312" w:hAnsi="黑体" w:hint="eastAsia"/>
          <w:szCs w:val="32"/>
        </w:rPr>
        <w:t>，却难以消除人与人之间的认知差距</w:t>
      </w:r>
      <w:r w:rsidR="0052180C" w:rsidRPr="00362AA7">
        <w:rPr>
          <w:rFonts w:ascii="仿宋_GB2312" w:hAnsi="黑体" w:hint="eastAsia"/>
          <w:szCs w:val="32"/>
        </w:rPr>
        <w:t>，到头来竹篮打水一场空</w:t>
      </w:r>
      <w:r w:rsidRPr="00362AA7">
        <w:rPr>
          <w:rFonts w:ascii="仿宋_GB2312" w:hAnsi="黑体" w:hint="eastAsia"/>
          <w:szCs w:val="32"/>
        </w:rPr>
        <w:t>。你终</w:t>
      </w:r>
      <w:r w:rsidR="0052180C" w:rsidRPr="00362AA7">
        <w:rPr>
          <w:rFonts w:ascii="仿宋_GB2312" w:hAnsi="黑体" w:hint="eastAsia"/>
          <w:szCs w:val="32"/>
        </w:rPr>
        <w:t>要</w:t>
      </w:r>
      <w:r w:rsidRPr="00362AA7">
        <w:rPr>
          <w:rFonts w:ascii="仿宋_GB2312" w:hAnsi="黑体" w:hint="eastAsia"/>
          <w:szCs w:val="32"/>
        </w:rPr>
        <w:t>会明白，最好的发声方式，莫过于少说话，做好自己。</w:t>
      </w:r>
    </w:p>
    <w:p w:rsidR="0052180C" w:rsidRPr="00362AA7" w:rsidRDefault="0052180C" w:rsidP="0052180C">
      <w:pPr>
        <w:ind w:firstLineChars="200" w:firstLine="632"/>
        <w:rPr>
          <w:rFonts w:ascii="仿宋_GB2312" w:hAnsi="黑体"/>
          <w:szCs w:val="32"/>
        </w:rPr>
      </w:pPr>
      <w:r w:rsidRPr="00362AA7">
        <w:rPr>
          <w:rFonts w:ascii="仿宋_GB2312" w:hAnsi="黑体" w:hint="eastAsia"/>
          <w:szCs w:val="32"/>
        </w:rPr>
        <w:t>很多时候，我们都希望用自己的观点去反驳对方，用自己的价值观去纠正他人。对方并不会因为你说了什么而改变。所以，对于层次不同的人，我们不必刻意相融，也不必试图去改变对</w:t>
      </w:r>
      <w:r w:rsidR="00362AA7" w:rsidRPr="00362AA7">
        <w:rPr>
          <w:rFonts w:ascii="仿宋_GB2312" w:hAnsi="黑体" w:hint="eastAsia"/>
          <w:szCs w:val="32"/>
        </w:rPr>
        <w:t>方，做好自己</w:t>
      </w:r>
      <w:r w:rsidR="00D14740" w:rsidRPr="00362AA7">
        <w:rPr>
          <w:rFonts w:ascii="仿宋_GB2312" w:hAnsi="黑体" w:hint="eastAsia"/>
          <w:szCs w:val="32"/>
        </w:rPr>
        <w:t>，</w:t>
      </w:r>
      <w:r w:rsidRPr="00362AA7">
        <w:rPr>
          <w:rFonts w:ascii="仿宋_GB2312" w:hAnsi="黑体" w:hint="eastAsia"/>
          <w:szCs w:val="32"/>
        </w:rPr>
        <w:t>结交一些</w:t>
      </w:r>
      <w:r w:rsidR="00D14740" w:rsidRPr="00362AA7">
        <w:rPr>
          <w:rFonts w:ascii="仿宋_GB2312" w:hAnsi="黑体" w:hint="eastAsia"/>
          <w:szCs w:val="32"/>
        </w:rPr>
        <w:t>志同道合的</w:t>
      </w:r>
      <w:r w:rsidRPr="00362AA7">
        <w:rPr>
          <w:rFonts w:ascii="仿宋_GB2312" w:hAnsi="黑体" w:hint="eastAsia"/>
          <w:szCs w:val="32"/>
        </w:rPr>
        <w:t>有着相同价值观的人</w:t>
      </w:r>
      <w:r w:rsidR="00D14740" w:rsidRPr="00362AA7">
        <w:rPr>
          <w:rFonts w:ascii="仿宋_GB2312" w:hAnsi="黑体" w:hint="eastAsia"/>
          <w:szCs w:val="32"/>
        </w:rPr>
        <w:t>，就</w:t>
      </w:r>
      <w:r w:rsidRPr="00362AA7">
        <w:rPr>
          <w:rFonts w:ascii="仿宋_GB2312" w:hAnsi="黑体" w:hint="eastAsia"/>
          <w:szCs w:val="32"/>
        </w:rPr>
        <w:t>足矣。</w:t>
      </w:r>
    </w:p>
    <w:p w:rsidR="00A873EF" w:rsidRDefault="00D14740" w:rsidP="00F756F3">
      <w:pPr>
        <w:ind w:firstLineChars="200" w:firstLine="632"/>
        <w:rPr>
          <w:rFonts w:ascii="仿宋_GB2312" w:hAnsi="黑体" w:hint="eastAsia"/>
          <w:szCs w:val="32"/>
        </w:rPr>
      </w:pPr>
      <w:r w:rsidRPr="00362AA7">
        <w:rPr>
          <w:rFonts w:ascii="仿宋_GB2312" w:hAnsi="黑体" w:hint="eastAsia"/>
          <w:szCs w:val="32"/>
        </w:rPr>
        <w:t>道不同，</w:t>
      </w:r>
      <w:r w:rsidR="00362AA7" w:rsidRPr="00362AA7">
        <w:rPr>
          <w:rFonts w:ascii="仿宋_GB2312" w:hAnsi="黑体" w:hint="eastAsia"/>
          <w:szCs w:val="32"/>
        </w:rPr>
        <w:t>不需</w:t>
      </w:r>
      <w:r w:rsidRPr="00362AA7">
        <w:rPr>
          <w:rFonts w:ascii="仿宋_GB2312" w:hAnsi="黑体" w:hint="eastAsia"/>
          <w:szCs w:val="32"/>
        </w:rPr>
        <w:t>争辩</w:t>
      </w:r>
      <w:r w:rsidR="00362AA7" w:rsidRPr="00362AA7">
        <w:rPr>
          <w:rFonts w:ascii="仿宋_GB2312" w:hAnsi="黑体" w:hint="eastAsia"/>
          <w:szCs w:val="32"/>
        </w:rPr>
        <w:t>。毕竟有些话，说给懂的人听 ，才有意义。</w:t>
      </w:r>
    </w:p>
    <w:p w:rsidR="00C84295" w:rsidRPr="00C84295" w:rsidRDefault="00C84295" w:rsidP="00C84295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学校关工网站刊发时间：2017年10月25日</w:t>
      </w:r>
      <w:r>
        <w:rPr>
          <w:rFonts w:ascii="仿宋_GB2312" w:hint="eastAsia"/>
          <w:szCs w:val="32"/>
        </w:rPr>
        <w:t>）</w:t>
      </w:r>
    </w:p>
    <w:sectPr w:rsidR="00C84295" w:rsidRPr="00C84295" w:rsidSect="004B0C1C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05A" w:rsidRDefault="009B205A">
      <w:r>
        <w:separator/>
      </w:r>
    </w:p>
  </w:endnote>
  <w:endnote w:type="continuationSeparator" w:id="1">
    <w:p w:rsidR="009B205A" w:rsidRDefault="009B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D60B7D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D60B7D">
      <w:rPr>
        <w:rFonts w:ascii="仿宋_GB2312" w:hint="eastAsia"/>
        <w:sz w:val="28"/>
        <w:szCs w:val="28"/>
      </w:rPr>
      <w:fldChar w:fldCharType="separate"/>
    </w:r>
    <w:r w:rsidR="00C84295">
      <w:rPr>
        <w:rStyle w:val="a3"/>
        <w:rFonts w:ascii="仿宋_GB2312" w:hint="eastAsia"/>
        <w:noProof/>
        <w:sz w:val="28"/>
        <w:szCs w:val="28"/>
      </w:rPr>
      <w:t>２</w:t>
    </w:r>
    <w:r w:rsidR="00D60B7D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D60B7D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D60B7D">
      <w:rPr>
        <w:rFonts w:ascii="仿宋_GB2312" w:hint="eastAsia"/>
        <w:sz w:val="28"/>
        <w:szCs w:val="28"/>
      </w:rPr>
      <w:fldChar w:fldCharType="separate"/>
    </w:r>
    <w:r w:rsidR="00C84295">
      <w:rPr>
        <w:rStyle w:val="a3"/>
        <w:rFonts w:ascii="仿宋_GB2312" w:hint="eastAsia"/>
        <w:noProof/>
        <w:sz w:val="28"/>
        <w:szCs w:val="28"/>
      </w:rPr>
      <w:t>１</w:t>
    </w:r>
    <w:r w:rsidR="00D60B7D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05A" w:rsidRDefault="009B205A">
      <w:r>
        <w:separator/>
      </w:r>
    </w:p>
  </w:footnote>
  <w:footnote w:type="continuationSeparator" w:id="1">
    <w:p w:rsidR="009B205A" w:rsidRDefault="009B2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10D"/>
    <w:rsid w:val="00002223"/>
    <w:rsid w:val="000155E4"/>
    <w:rsid w:val="000258A8"/>
    <w:rsid w:val="000476BA"/>
    <w:rsid w:val="0005777B"/>
    <w:rsid w:val="00090055"/>
    <w:rsid w:val="000A48F6"/>
    <w:rsid w:val="000B0E8E"/>
    <w:rsid w:val="000F0344"/>
    <w:rsid w:val="000F76B0"/>
    <w:rsid w:val="00120D9D"/>
    <w:rsid w:val="00124111"/>
    <w:rsid w:val="001323DB"/>
    <w:rsid w:val="0013416D"/>
    <w:rsid w:val="00140D12"/>
    <w:rsid w:val="00151D30"/>
    <w:rsid w:val="00154B7D"/>
    <w:rsid w:val="00177BC9"/>
    <w:rsid w:val="00181441"/>
    <w:rsid w:val="00181802"/>
    <w:rsid w:val="00185DBA"/>
    <w:rsid w:val="001A7AE2"/>
    <w:rsid w:val="001B3925"/>
    <w:rsid w:val="001B4033"/>
    <w:rsid w:val="001C35A2"/>
    <w:rsid w:val="001D1231"/>
    <w:rsid w:val="001D198D"/>
    <w:rsid w:val="001E1293"/>
    <w:rsid w:val="001E7DBD"/>
    <w:rsid w:val="0021020D"/>
    <w:rsid w:val="00212FCE"/>
    <w:rsid w:val="00234540"/>
    <w:rsid w:val="002409CC"/>
    <w:rsid w:val="0024485C"/>
    <w:rsid w:val="00245779"/>
    <w:rsid w:val="0025434A"/>
    <w:rsid w:val="00266607"/>
    <w:rsid w:val="002700E8"/>
    <w:rsid w:val="002A3D13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62AA7"/>
    <w:rsid w:val="00391814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962FC"/>
    <w:rsid w:val="004A0BA3"/>
    <w:rsid w:val="004A4C3E"/>
    <w:rsid w:val="004B0C1C"/>
    <w:rsid w:val="004D4B64"/>
    <w:rsid w:val="004E3398"/>
    <w:rsid w:val="00501B35"/>
    <w:rsid w:val="005023E6"/>
    <w:rsid w:val="0052180C"/>
    <w:rsid w:val="005460AA"/>
    <w:rsid w:val="00547E47"/>
    <w:rsid w:val="00571FC6"/>
    <w:rsid w:val="0058665E"/>
    <w:rsid w:val="0059116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3D91"/>
    <w:rsid w:val="006C59F0"/>
    <w:rsid w:val="006D3823"/>
    <w:rsid w:val="006D79FE"/>
    <w:rsid w:val="0071728B"/>
    <w:rsid w:val="00717C3B"/>
    <w:rsid w:val="00721B55"/>
    <w:rsid w:val="00732915"/>
    <w:rsid w:val="00733969"/>
    <w:rsid w:val="00736905"/>
    <w:rsid w:val="007438DB"/>
    <w:rsid w:val="007444AE"/>
    <w:rsid w:val="00787817"/>
    <w:rsid w:val="007A5140"/>
    <w:rsid w:val="007B5B45"/>
    <w:rsid w:val="007B6967"/>
    <w:rsid w:val="007D0C95"/>
    <w:rsid w:val="007E610D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791"/>
    <w:rsid w:val="008F7ED8"/>
    <w:rsid w:val="00900A5B"/>
    <w:rsid w:val="00901745"/>
    <w:rsid w:val="00912CD6"/>
    <w:rsid w:val="0092477C"/>
    <w:rsid w:val="00970C27"/>
    <w:rsid w:val="009B205A"/>
    <w:rsid w:val="009C51CB"/>
    <w:rsid w:val="009E1E19"/>
    <w:rsid w:val="00A04D04"/>
    <w:rsid w:val="00A07233"/>
    <w:rsid w:val="00A25CFF"/>
    <w:rsid w:val="00A34108"/>
    <w:rsid w:val="00A353A1"/>
    <w:rsid w:val="00A36EB1"/>
    <w:rsid w:val="00A5498A"/>
    <w:rsid w:val="00A80718"/>
    <w:rsid w:val="00A873EF"/>
    <w:rsid w:val="00A976CD"/>
    <w:rsid w:val="00AC506C"/>
    <w:rsid w:val="00AD56FB"/>
    <w:rsid w:val="00AE1B81"/>
    <w:rsid w:val="00B02B83"/>
    <w:rsid w:val="00B05063"/>
    <w:rsid w:val="00B06E90"/>
    <w:rsid w:val="00B12AAF"/>
    <w:rsid w:val="00B265EB"/>
    <w:rsid w:val="00B36AC2"/>
    <w:rsid w:val="00B4273C"/>
    <w:rsid w:val="00B44A03"/>
    <w:rsid w:val="00B471EE"/>
    <w:rsid w:val="00B80A04"/>
    <w:rsid w:val="00B80CC5"/>
    <w:rsid w:val="00B84AEC"/>
    <w:rsid w:val="00BB34D2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84295"/>
    <w:rsid w:val="00C91BFE"/>
    <w:rsid w:val="00C94364"/>
    <w:rsid w:val="00C97944"/>
    <w:rsid w:val="00CD4532"/>
    <w:rsid w:val="00CE1DB0"/>
    <w:rsid w:val="00D0670F"/>
    <w:rsid w:val="00D10555"/>
    <w:rsid w:val="00D10A3C"/>
    <w:rsid w:val="00D14740"/>
    <w:rsid w:val="00D60B7D"/>
    <w:rsid w:val="00D65045"/>
    <w:rsid w:val="00D6639E"/>
    <w:rsid w:val="00DD0891"/>
    <w:rsid w:val="00DE0F88"/>
    <w:rsid w:val="00DF4288"/>
    <w:rsid w:val="00E12404"/>
    <w:rsid w:val="00E12AE9"/>
    <w:rsid w:val="00E35F80"/>
    <w:rsid w:val="00E40736"/>
    <w:rsid w:val="00E43500"/>
    <w:rsid w:val="00E50929"/>
    <w:rsid w:val="00E51F37"/>
    <w:rsid w:val="00E52417"/>
    <w:rsid w:val="00E755C0"/>
    <w:rsid w:val="00E803D5"/>
    <w:rsid w:val="00E933BF"/>
    <w:rsid w:val="00EA56D1"/>
    <w:rsid w:val="00EB0C8B"/>
    <w:rsid w:val="00EC18B9"/>
    <w:rsid w:val="00EC4F0D"/>
    <w:rsid w:val="00ED292A"/>
    <w:rsid w:val="00EE58E4"/>
    <w:rsid w:val="00F26F59"/>
    <w:rsid w:val="00F33723"/>
    <w:rsid w:val="00F347DC"/>
    <w:rsid w:val="00F3588D"/>
    <w:rsid w:val="00F35937"/>
    <w:rsid w:val="00F71707"/>
    <w:rsid w:val="00F729CA"/>
    <w:rsid w:val="00F7461A"/>
    <w:rsid w:val="00F756F3"/>
    <w:rsid w:val="00F758A8"/>
    <w:rsid w:val="00F8719D"/>
    <w:rsid w:val="00FE15BF"/>
    <w:rsid w:val="00FE5C9B"/>
    <w:rsid w:val="00FF62C2"/>
    <w:rsid w:val="00FF75C5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C1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0C1C"/>
  </w:style>
  <w:style w:type="paragraph" w:styleId="a4">
    <w:name w:val="header"/>
    <w:basedOn w:val="a"/>
    <w:rsid w:val="004B0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B0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4B0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701291844\Desktop\&#23459;&#35780;&#25991;&#31295;\0.1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0.1文档模板</Template>
  <TotalTime>42</TotalTime>
  <Pages>2</Pages>
  <Words>126</Words>
  <Characters>719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user</dc:creator>
  <cp:lastModifiedBy>Administrator</cp:lastModifiedBy>
  <cp:revision>4</cp:revision>
  <dcterms:created xsi:type="dcterms:W3CDTF">2017-10-22T04:19:00Z</dcterms:created>
  <dcterms:modified xsi:type="dcterms:W3CDTF">2017-10-23T08:11:00Z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