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1D" w:rsidRDefault="00FA70A1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【信息反馈】</w:t>
      </w:r>
    </w:p>
    <w:p w:rsidR="00DC351D" w:rsidRDefault="00FA70A1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年轻的你，不想加班？</w:t>
      </w:r>
    </w:p>
    <w:p w:rsidR="00DC351D" w:rsidRDefault="00182E25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 xml:space="preserve"> ——</w:t>
      </w:r>
      <w:r w:rsidR="00FA70A1">
        <w:rPr>
          <w:rFonts w:ascii="仿宋_GB2312" w:hAnsi="新宋体" w:hint="eastAsia"/>
          <w:szCs w:val="32"/>
        </w:rPr>
        <w:t>读《什么样的工作才能算是“好工作”》有感</w:t>
      </w:r>
    </w:p>
    <w:p w:rsidR="00DC351D" w:rsidRDefault="00FA70A1">
      <w:pPr>
        <w:jc w:val="center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（护理王一飞，2017年11月6日）</w:t>
      </w:r>
    </w:p>
    <w:p w:rsidR="00DC351D" w:rsidRDefault="00DC351D">
      <w:pPr>
        <w:jc w:val="left"/>
        <w:rPr>
          <w:rFonts w:ascii="仿宋_GB2312" w:hAnsi="新宋体"/>
          <w:szCs w:val="32"/>
        </w:rPr>
      </w:pPr>
    </w:p>
    <w:p w:rsidR="00DC351D" w:rsidRDefault="00FA70A1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本周在学校关工网站浏览文章时，看到这篇文章——</w:t>
      </w:r>
      <w:hyperlink r:id="rId7" w:tgtFrame="http://ggw.gzucm.edu.cn/_blank" w:history="1">
        <w:r>
          <w:rPr>
            <w:rFonts w:ascii="仿宋_GB2312" w:hAnsi="新宋体" w:hint="eastAsia"/>
            <w:szCs w:val="32"/>
          </w:rPr>
          <w:t>《什么样的工作才能算是“好工作”》</w:t>
        </w:r>
      </w:hyperlink>
      <w:r>
        <w:rPr>
          <w:rFonts w:ascii="仿宋_GB2312" w:hAnsi="新宋体" w:hint="eastAsia"/>
          <w:szCs w:val="32"/>
        </w:rPr>
        <w:t>（注：学校关工委刊发时间:2017年11月2日），我深有感触。</w:t>
      </w:r>
    </w:p>
    <w:p w:rsidR="00DC351D" w:rsidRDefault="00FA70A1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不知</w:t>
      </w:r>
      <w:bookmarkStart w:id="0" w:name="_GoBack"/>
      <w:bookmarkEnd w:id="0"/>
      <w:r>
        <w:rPr>
          <w:rFonts w:ascii="仿宋_GB2312" w:hAnsi="新宋体" w:hint="eastAsia"/>
          <w:szCs w:val="32"/>
        </w:rPr>
        <w:t>道从什么时候开始，加班变成了人们口中的“奴性”。大家都说，加班是最无用的勤奋，它要么说明单位的人员配备不合理，要么说明你的能力不足。如果是前者，你得赶紧走人。如果是后者，那只能说明你无能。于是，有人傻傻地听了，换了一家又一家工作单位，发现没有一个地方新人不用加班。</w:t>
      </w:r>
    </w:p>
    <w:p w:rsidR="00DC351D" w:rsidRDefault="00FA70A1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年轻时没吃过苦的人，年老了多半会受罪。没有一种成功来得容易，你只是不知道那些优秀的人背后吃了多少苦而已，今天的苦日子都是为了明天的好日子，懂得这个道理需要点眼光和格局。</w:t>
      </w:r>
    </w:p>
    <w:p w:rsidR="00DC351D" w:rsidRDefault="00FA70A1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稻盛和夫曾经说：“只有极度认真工作，才能扭转人生。”他的人生就是这句话最好的印证。很多人都知道，今天的稻盛和夫是日本的“经营四圣”之一，27岁创办京瓷，52岁创办第二电信，这两家公司都成功闯入世界五百强。78岁接手垮掉的日航，一年反败为胜。</w:t>
      </w:r>
    </w:p>
    <w:p w:rsidR="00DC351D" w:rsidRDefault="00FA70A1">
      <w:pPr>
        <w:ind w:firstLineChars="200" w:firstLine="632"/>
        <w:jc w:val="left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lastRenderedPageBreak/>
        <w:t>可很少有人知道，他的第一份工作有多苦。大学毕业，他就来到了濒临倒闭的松风工业。发不出工资是家常便饭。一起入职的大学生，陆续有人离开，最后只剩下他一个人，但是，他却没走。稻盛和夫成功了，这个25岁不到的年轻人成功研制出顶尖的陶瓷材料，形容自己的工作时，他用了两个字：极致。可有几个人知道这两个字背后有多少不眠不休的日夜。稻盛和夫说，要想拥有一个充实的人生，你只有两种选择：从事自己喜欢的工作，或者，让自己喜欢上工作。可是，有几个年轻人大学一毕业就能做上自己喜欢的工作呢？十年后，有人依旧在厌恶的工作中挣扎，有人却早已实现了财务自由。而拉开距离的正是那些谁都不喜欢的工作。曾经有个九零后姑娘问我，公司里所有人都讨厌加班，六点就纷纷往外走，每次有人见她不走，都冷嘲热讽，说她假装勤奋。可是，她真的想多学点东西，再把工作认真检查一遍。我告诉她一句话，努力从来不丢人。不想努力工作的人，永远觉得努力没用。他们总相信，人生有一条通向成功的捷径，却从来不相信，一个人必须非常努力，才能在职场随心所欲。混迹职场，有能力远远不够，你的工作态度才是真正的招牌。有能力没态度的人尚且不能幸存，更何况，年轻的时候，你懂得比别人少，做得比别人慢，还理直气壮地踩点下班，多一份力都不出，怎么可能不吃亏。我一直觉得，对年轻人来说，工作头几年是最好的升值期。那时候，学东西最快，犯错又最容易被原谅。唯一的代价就是你要多受点累。并不是所有加班都毫无价值，有些加班就是</w:t>
      </w:r>
      <w:r>
        <w:rPr>
          <w:rFonts w:ascii="仿宋_GB2312" w:hAnsi="新宋体" w:hint="eastAsia"/>
          <w:szCs w:val="32"/>
        </w:rPr>
        <w:lastRenderedPageBreak/>
        <w:t>年轻人该吃的苦。讲真，这个世界上没有一份工作是不辛苦的。只不过那些成功了的人从来不向你诉苦。下班后的一小时，决定一个人的未来。你在办公室披荆斩棘，还是在家葛优瘫，过得就是不一样的人生。</w:t>
      </w:r>
    </w:p>
    <w:p w:rsidR="00DC351D" w:rsidRDefault="00FA70A1" w:rsidP="00182E25">
      <w:pPr>
        <w:ind w:firstLineChars="200" w:firstLine="632"/>
        <w:jc w:val="left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不要等到无路可走，才后悔自己没有拼尽全力。</w:t>
      </w:r>
    </w:p>
    <w:p w:rsidR="00454657" w:rsidRPr="00454657" w:rsidRDefault="00454657" w:rsidP="00454657">
      <w:pPr>
        <w:ind w:firstLineChars="200" w:firstLine="632"/>
        <w:rPr>
          <w:rFonts w:ascii="楷体_GB2312" w:eastAsia="楷体_GB2312" w:hAnsi="仿宋" w:cs="仿宋"/>
          <w:szCs w:val="32"/>
        </w:rPr>
      </w:pPr>
      <w:r w:rsidRPr="0009785A">
        <w:rPr>
          <w:rFonts w:ascii="楷体_GB2312" w:eastAsia="楷体_GB2312" w:hAnsi="仿宋" w:cs="仿宋" w:hint="eastAsia"/>
          <w:szCs w:val="32"/>
        </w:rPr>
        <w:t>（</w:t>
      </w:r>
      <w:r w:rsidRPr="0009785A">
        <w:rPr>
          <w:rFonts w:ascii="黑体" w:eastAsia="黑体" w:hAnsi="黑体" w:cs="仿宋" w:hint="eastAsia"/>
          <w:szCs w:val="32"/>
        </w:rPr>
        <w:t>注：</w:t>
      </w:r>
      <w:r w:rsidRPr="0009785A">
        <w:rPr>
          <w:rFonts w:ascii="楷体_GB2312" w:eastAsia="楷体_GB2312" w:hAnsi="仿宋" w:cs="仿宋" w:hint="eastAsia"/>
          <w:szCs w:val="32"/>
        </w:rPr>
        <w:t>学校关工网站刊发时间：2017年11月9日）</w:t>
      </w:r>
    </w:p>
    <w:sectPr w:rsidR="00454657" w:rsidRPr="00454657" w:rsidSect="00DC351D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055" w:rsidRDefault="00477055" w:rsidP="00DC351D">
      <w:r>
        <w:separator/>
      </w:r>
    </w:p>
  </w:endnote>
  <w:endnote w:type="continuationSeparator" w:id="1">
    <w:p w:rsidR="00477055" w:rsidRDefault="00477055" w:rsidP="00DC3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D" w:rsidRDefault="00FA70A1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B920BB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B920BB">
      <w:rPr>
        <w:rFonts w:ascii="仿宋_GB2312" w:hint="eastAsia"/>
        <w:sz w:val="28"/>
        <w:szCs w:val="28"/>
      </w:rPr>
      <w:fldChar w:fldCharType="separate"/>
    </w:r>
    <w:r w:rsidR="00454657">
      <w:rPr>
        <w:rStyle w:val="a7"/>
        <w:rFonts w:ascii="仿宋_GB2312" w:hint="eastAsia"/>
        <w:noProof/>
        <w:sz w:val="28"/>
        <w:szCs w:val="28"/>
      </w:rPr>
      <w:t>２</w:t>
    </w:r>
    <w:r w:rsidR="00B920BB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C351D" w:rsidRDefault="00DC351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51D" w:rsidRDefault="00FA70A1">
    <w:pPr>
      <w:pStyle w:val="a3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B920BB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B920BB">
      <w:rPr>
        <w:rFonts w:ascii="仿宋_GB2312" w:hint="eastAsia"/>
        <w:sz w:val="28"/>
        <w:szCs w:val="28"/>
      </w:rPr>
      <w:fldChar w:fldCharType="separate"/>
    </w:r>
    <w:r w:rsidR="00454657">
      <w:rPr>
        <w:rStyle w:val="a7"/>
        <w:rFonts w:ascii="仿宋_GB2312" w:hint="eastAsia"/>
        <w:noProof/>
        <w:sz w:val="28"/>
        <w:szCs w:val="28"/>
      </w:rPr>
      <w:t>１</w:t>
    </w:r>
    <w:r w:rsidR="00B920BB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C351D" w:rsidRDefault="00DC35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055" w:rsidRDefault="00477055" w:rsidP="00DC351D">
      <w:r>
        <w:separator/>
      </w:r>
    </w:p>
  </w:footnote>
  <w:footnote w:type="continuationSeparator" w:id="1">
    <w:p w:rsidR="00477055" w:rsidRDefault="00477055" w:rsidP="00DC3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E610D"/>
    <w:rsid w:val="00002223"/>
    <w:rsid w:val="000155E4"/>
    <w:rsid w:val="000258A8"/>
    <w:rsid w:val="000476BA"/>
    <w:rsid w:val="0005777B"/>
    <w:rsid w:val="00090055"/>
    <w:rsid w:val="000A48F6"/>
    <w:rsid w:val="000B0E8E"/>
    <w:rsid w:val="000F0344"/>
    <w:rsid w:val="000F76B0"/>
    <w:rsid w:val="00120D9D"/>
    <w:rsid w:val="00124111"/>
    <w:rsid w:val="001323DB"/>
    <w:rsid w:val="0013416D"/>
    <w:rsid w:val="00140D12"/>
    <w:rsid w:val="00151D30"/>
    <w:rsid w:val="00154B7D"/>
    <w:rsid w:val="00177BC9"/>
    <w:rsid w:val="00181441"/>
    <w:rsid w:val="00181802"/>
    <w:rsid w:val="00182E25"/>
    <w:rsid w:val="00185DBA"/>
    <w:rsid w:val="001A7AE2"/>
    <w:rsid w:val="001B3925"/>
    <w:rsid w:val="001B4033"/>
    <w:rsid w:val="001C35A2"/>
    <w:rsid w:val="001D1231"/>
    <w:rsid w:val="001D198D"/>
    <w:rsid w:val="001E1293"/>
    <w:rsid w:val="001E7DBD"/>
    <w:rsid w:val="0021020D"/>
    <w:rsid w:val="00212FCE"/>
    <w:rsid w:val="00234540"/>
    <w:rsid w:val="002409CC"/>
    <w:rsid w:val="0024485C"/>
    <w:rsid w:val="00245779"/>
    <w:rsid w:val="0025434A"/>
    <w:rsid w:val="00266607"/>
    <w:rsid w:val="002700E8"/>
    <w:rsid w:val="002A3D13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62AA7"/>
    <w:rsid w:val="00391814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54657"/>
    <w:rsid w:val="00477055"/>
    <w:rsid w:val="0049072C"/>
    <w:rsid w:val="004962FC"/>
    <w:rsid w:val="004A0BA3"/>
    <w:rsid w:val="004A4C3E"/>
    <w:rsid w:val="004B0C1C"/>
    <w:rsid w:val="004D4B64"/>
    <w:rsid w:val="004E3398"/>
    <w:rsid w:val="00501B35"/>
    <w:rsid w:val="005023E6"/>
    <w:rsid w:val="0052180C"/>
    <w:rsid w:val="005460AA"/>
    <w:rsid w:val="00547E47"/>
    <w:rsid w:val="00571FC6"/>
    <w:rsid w:val="0058665E"/>
    <w:rsid w:val="0059116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3D91"/>
    <w:rsid w:val="006C59F0"/>
    <w:rsid w:val="006D3823"/>
    <w:rsid w:val="006D79FE"/>
    <w:rsid w:val="0071728B"/>
    <w:rsid w:val="00717C3B"/>
    <w:rsid w:val="00721B55"/>
    <w:rsid w:val="00732915"/>
    <w:rsid w:val="00733969"/>
    <w:rsid w:val="00736905"/>
    <w:rsid w:val="007438DB"/>
    <w:rsid w:val="007444AE"/>
    <w:rsid w:val="00787817"/>
    <w:rsid w:val="007A5140"/>
    <w:rsid w:val="007B5B45"/>
    <w:rsid w:val="007B6967"/>
    <w:rsid w:val="007D0C95"/>
    <w:rsid w:val="007E610D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791"/>
    <w:rsid w:val="008F7ED8"/>
    <w:rsid w:val="00900A5B"/>
    <w:rsid w:val="00901745"/>
    <w:rsid w:val="00912CD6"/>
    <w:rsid w:val="0092477C"/>
    <w:rsid w:val="00970C27"/>
    <w:rsid w:val="009B205A"/>
    <w:rsid w:val="009C51CB"/>
    <w:rsid w:val="009E1E19"/>
    <w:rsid w:val="00A04D04"/>
    <w:rsid w:val="00A07233"/>
    <w:rsid w:val="00A25CFF"/>
    <w:rsid w:val="00A34108"/>
    <w:rsid w:val="00A353A1"/>
    <w:rsid w:val="00A36EB1"/>
    <w:rsid w:val="00A5498A"/>
    <w:rsid w:val="00A80718"/>
    <w:rsid w:val="00A873EF"/>
    <w:rsid w:val="00A976CD"/>
    <w:rsid w:val="00AC506C"/>
    <w:rsid w:val="00AD56FB"/>
    <w:rsid w:val="00AE1B81"/>
    <w:rsid w:val="00B02B83"/>
    <w:rsid w:val="00B05063"/>
    <w:rsid w:val="00B06E90"/>
    <w:rsid w:val="00B12AAF"/>
    <w:rsid w:val="00B265EB"/>
    <w:rsid w:val="00B36AC2"/>
    <w:rsid w:val="00B4273C"/>
    <w:rsid w:val="00B44A03"/>
    <w:rsid w:val="00B471EE"/>
    <w:rsid w:val="00B80A04"/>
    <w:rsid w:val="00B80CC5"/>
    <w:rsid w:val="00B84AEC"/>
    <w:rsid w:val="00B920BB"/>
    <w:rsid w:val="00BB34D2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84295"/>
    <w:rsid w:val="00C91BFE"/>
    <w:rsid w:val="00C94364"/>
    <w:rsid w:val="00C97944"/>
    <w:rsid w:val="00CD4532"/>
    <w:rsid w:val="00CE1DB0"/>
    <w:rsid w:val="00D0670F"/>
    <w:rsid w:val="00D10555"/>
    <w:rsid w:val="00D10A3C"/>
    <w:rsid w:val="00D14740"/>
    <w:rsid w:val="00D60B7D"/>
    <w:rsid w:val="00D65045"/>
    <w:rsid w:val="00D6639E"/>
    <w:rsid w:val="00DC351D"/>
    <w:rsid w:val="00DD0891"/>
    <w:rsid w:val="00DE0F88"/>
    <w:rsid w:val="00DF4288"/>
    <w:rsid w:val="00E12404"/>
    <w:rsid w:val="00E12AE9"/>
    <w:rsid w:val="00E35F80"/>
    <w:rsid w:val="00E40736"/>
    <w:rsid w:val="00E43500"/>
    <w:rsid w:val="00E50929"/>
    <w:rsid w:val="00E51F37"/>
    <w:rsid w:val="00E52417"/>
    <w:rsid w:val="00E755C0"/>
    <w:rsid w:val="00E803D5"/>
    <w:rsid w:val="00E933BF"/>
    <w:rsid w:val="00EA56D1"/>
    <w:rsid w:val="00EB0C8B"/>
    <w:rsid w:val="00EC18B9"/>
    <w:rsid w:val="00EC4F0D"/>
    <w:rsid w:val="00ED292A"/>
    <w:rsid w:val="00EE58E4"/>
    <w:rsid w:val="00F26F59"/>
    <w:rsid w:val="00F33723"/>
    <w:rsid w:val="00F347DC"/>
    <w:rsid w:val="00F3588D"/>
    <w:rsid w:val="00F35937"/>
    <w:rsid w:val="00F71707"/>
    <w:rsid w:val="00F729CA"/>
    <w:rsid w:val="00F7461A"/>
    <w:rsid w:val="00F756F3"/>
    <w:rsid w:val="00F758A8"/>
    <w:rsid w:val="00F8719D"/>
    <w:rsid w:val="00FA70A1"/>
    <w:rsid w:val="00FE15BF"/>
    <w:rsid w:val="00FE4954"/>
    <w:rsid w:val="00FE5C9B"/>
    <w:rsid w:val="00FF62C2"/>
    <w:rsid w:val="00FF75C5"/>
    <w:rsid w:val="029C5DBB"/>
    <w:rsid w:val="0CA07D52"/>
    <w:rsid w:val="28D33843"/>
    <w:rsid w:val="31474899"/>
    <w:rsid w:val="35326589"/>
    <w:rsid w:val="39714467"/>
    <w:rsid w:val="4D8D21B2"/>
    <w:rsid w:val="67226E55"/>
    <w:rsid w:val="7CE51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51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C3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C3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DC351D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DC351D"/>
    <w:rPr>
      <w:b/>
      <w:bCs/>
    </w:rPr>
  </w:style>
  <w:style w:type="character" w:styleId="a7">
    <w:name w:val="page number"/>
    <w:basedOn w:val="a0"/>
    <w:rsid w:val="00DC351D"/>
  </w:style>
  <w:style w:type="character" w:styleId="a8">
    <w:name w:val="FollowedHyperlink"/>
    <w:basedOn w:val="a0"/>
    <w:rsid w:val="00DC351D"/>
    <w:rPr>
      <w:color w:val="000000"/>
      <w:u w:val="none"/>
    </w:rPr>
  </w:style>
  <w:style w:type="character" w:styleId="a9">
    <w:name w:val="Hyperlink"/>
    <w:basedOn w:val="a0"/>
    <w:rsid w:val="00DC351D"/>
    <w:rPr>
      <w:color w:val="000000"/>
      <w:u w:val="single"/>
    </w:rPr>
  </w:style>
  <w:style w:type="table" w:styleId="aa">
    <w:name w:val="Table Grid"/>
    <w:basedOn w:val="a1"/>
    <w:qFormat/>
    <w:rsid w:val="00DC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gw.gzucm.edu.cn/uploads/files/08-2.2.&#12304;&#24605;&#32500;&#26041;&#24335;&#12305;&#20160;&#20040;&#26679;&#30340;&#24037;&#20316;&#25165;&#33021;&#31639;&#2615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PC-201701291844\Desktop\&#23459;&#35780;&#25991;&#31295;\0.1&#25991;&#2672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0.1文档模板</Template>
  <TotalTime>8</TotalTime>
  <Pages>3</Pages>
  <Words>200</Words>
  <Characters>1144</Characters>
  <Application>Microsoft Office Word</Application>
  <DocSecurity>0</DocSecurity>
  <Lines>9</Lines>
  <Paragraphs>2</Paragraphs>
  <ScaleCrop>false</ScaleCrop>
  <Company>Microsoft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user</dc:creator>
  <cp:lastModifiedBy>Administrator</cp:lastModifiedBy>
  <cp:revision>7</cp:revision>
  <dcterms:created xsi:type="dcterms:W3CDTF">2017-10-22T04:19:00Z</dcterms:created>
  <dcterms:modified xsi:type="dcterms:W3CDTF">2017-11-07T14:51:00Z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