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84A" w:rsidRDefault="00B843AF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>【信息反馈】</w:t>
      </w:r>
    </w:p>
    <w:p w:rsidR="0017084A" w:rsidRDefault="00B843AF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女</w:t>
      </w:r>
      <w:bookmarkStart w:id="0" w:name="_GoBack"/>
      <w:r>
        <w:rPr>
          <w:rFonts w:ascii="新宋体" w:eastAsia="新宋体" w:hAnsi="新宋体" w:hint="eastAsia"/>
          <w:sz w:val="44"/>
          <w:szCs w:val="44"/>
        </w:rPr>
        <w:t>孩,我宁愿你不善良</w:t>
      </w:r>
    </w:p>
    <w:p w:rsidR="0017084A" w:rsidRDefault="00B843AF">
      <w:pPr>
        <w:jc w:val="center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 xml:space="preserve"> --读《孩子你学会保护自己比什么都重要》有感</w:t>
      </w:r>
    </w:p>
    <w:p w:rsidR="0017084A" w:rsidRDefault="00B843AF">
      <w:pPr>
        <w:jc w:val="center"/>
        <w:rPr>
          <w:rFonts w:ascii="楷体_GB2312" w:eastAsia="楷体_GB2312" w:hAnsi="新宋体"/>
          <w:szCs w:val="32"/>
        </w:rPr>
      </w:pPr>
      <w:r>
        <w:rPr>
          <w:rFonts w:ascii="楷体_GB2312" w:eastAsia="楷体_GB2312" w:hAnsi="新宋体" w:hint="eastAsia"/>
          <w:szCs w:val="32"/>
        </w:rPr>
        <w:t>（护理王一飞，2017年10月25日）</w:t>
      </w:r>
    </w:p>
    <w:p w:rsidR="0017084A" w:rsidRDefault="0017084A">
      <w:pPr>
        <w:jc w:val="left"/>
        <w:rPr>
          <w:rFonts w:ascii="仿宋_GB2312" w:hAnsi="新宋体"/>
          <w:szCs w:val="32"/>
        </w:rPr>
      </w:pPr>
    </w:p>
    <w:p w:rsidR="0017084A" w:rsidRDefault="00B843AF">
      <w:pPr>
        <w:ind w:firstLineChars="200" w:firstLine="632"/>
        <w:jc w:val="left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本周在学校关工网站浏览文章时，看到这篇文章——《孩子你学会保护自己比什么都重要》（注：学校关工委刊发时间:2017年10月25日），我深有感触。</w:t>
      </w:r>
    </w:p>
    <w:p w:rsidR="008F79B0" w:rsidRDefault="00B843AF">
      <w:pPr>
        <w:ind w:firstLineChars="200" w:firstLine="632"/>
        <w:jc w:val="left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文</w:t>
      </w:r>
      <w:r w:rsidR="008F79B0">
        <w:rPr>
          <w:rFonts w:ascii="仿宋_GB2312" w:hAnsi="新宋体" w:hint="eastAsia"/>
          <w:szCs w:val="32"/>
        </w:rPr>
        <w:t>章的配图用的是电影《素媛》中的照片，不禁把我带回了当时的影片中。</w:t>
      </w:r>
    </w:p>
    <w:p w:rsidR="0017084A" w:rsidRDefault="00B843AF">
      <w:pPr>
        <w:ind w:firstLineChars="200" w:firstLine="632"/>
        <w:jc w:val="left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8岁活泼可爱的素媛，在一个下雨天的早晨，遇见一个醉醺醺的大叔。大叔询问素媛：“能让叔叔也撑你的伞吗？”。善良的素媛，不忍心陌生的叔叔在雨中淋湿。然而她不知道的是这份善意，却</w:t>
      </w:r>
      <w:r w:rsidR="008F79B0">
        <w:rPr>
          <w:rFonts w:ascii="仿宋_GB2312" w:hAnsi="新宋体" w:hint="eastAsia"/>
          <w:szCs w:val="32"/>
        </w:rPr>
        <w:t>给</w:t>
      </w:r>
      <w:r>
        <w:rPr>
          <w:rFonts w:ascii="仿宋_GB2312" w:hAnsi="新宋体" w:hint="eastAsia"/>
          <w:szCs w:val="32"/>
        </w:rPr>
        <w:t>自己带来了一辈子都无法摆脱的伤害——醉汉将素媛拖到了一间废弃的工厂里，对她进行了残忍的性侵。8岁的素媛，在最单纯明媚的年纪，却装上了一个要用一辈子的人工肛门，她甚至无法直面自己的父亲，还要被迫面对社会的流言蜚语。素媛不懂自己到底做错了什么？</w:t>
      </w:r>
    </w:p>
    <w:p w:rsidR="0017084A" w:rsidRDefault="00B843AF">
      <w:pPr>
        <w:ind w:firstLineChars="200" w:firstLine="632"/>
        <w:jc w:val="left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这让我又忍不住想起了2013年的那个夏天，17岁的女孩在路边遇见一个摔倒的孕妇，在扶她起来后，孕妇表示身体不适，让女孩送她回家，善良的女孩同意了，但她不知道等着她的却是一个巨大的陷阱。</w:t>
      </w:r>
    </w:p>
    <w:p w:rsidR="0017084A" w:rsidRDefault="00B843AF">
      <w:pPr>
        <w:ind w:firstLineChars="200" w:firstLine="632"/>
        <w:jc w:val="left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lastRenderedPageBreak/>
        <w:t>孕妇在恋爱期间曾与多名男子发生性关系，这件事被丈夫白云江知道后，孕妇心生愧疚，为了弥补丈夫，她故意在路边摔倒，将扶起自己的女孩诱骗至家中，又骗她喝下带有安眠药的饮料，供丈夫奸淫。事后，夫妻二人又将这个花季青春的女孩杀害了。</w:t>
      </w:r>
    </w:p>
    <w:p w:rsidR="0017084A" w:rsidRDefault="00B843AF">
      <w:pPr>
        <w:jc w:val="left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那个花一样的女孩，生命永远定格在了17岁。</w:t>
      </w:r>
    </w:p>
    <w:p w:rsidR="0017084A" w:rsidRDefault="00B843AF">
      <w:pPr>
        <w:jc w:val="left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 xml:space="preserve">    很多事例发生的时候，我们听到的时候总是感到那么的触目惊心，心情悲痛，可在不好的事情发生之前，女孩我想对你说：</w:t>
      </w:r>
    </w:p>
    <w:p w:rsidR="0017084A" w:rsidRDefault="00B843AF">
      <w:pPr>
        <w:ind w:firstLineChars="200" w:firstLine="632"/>
        <w:jc w:val="left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自我保护，勇于说“不”。</w:t>
      </w:r>
    </w:p>
    <w:p w:rsidR="008F79B0" w:rsidRDefault="00B843AF" w:rsidP="008F79B0">
      <w:pPr>
        <w:ind w:firstLineChars="200" w:firstLine="632"/>
        <w:jc w:val="left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不让自己的善良被恶人利用也是这个时代给我们上的一节重要的课。儿童时期，父母总告诉我们要“乖巧”，要“听话”，现在的我们更要提醒自己要理智，要思考，如果帮助了别人却伤害了自己，或者那根本不是自己想做的事情，亦或是别人所求的帮助已经超出自己的能力，请学会勇敢地说“不”。</w:t>
      </w:r>
    </w:p>
    <w:p w:rsidR="008F79B0" w:rsidRDefault="00B843AF" w:rsidP="008F79B0">
      <w:pPr>
        <w:ind w:firstLineChars="200" w:firstLine="632"/>
        <w:jc w:val="left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“那个人欺负我，你跟我一起去打他吧，我们可是朋友啊。”“不”</w:t>
      </w:r>
      <w:r w:rsidR="008F79B0">
        <w:rPr>
          <w:rFonts w:ascii="仿宋_GB2312" w:hAnsi="新宋体" w:hint="eastAsia"/>
          <w:szCs w:val="32"/>
        </w:rPr>
        <w:t>！</w:t>
      </w:r>
    </w:p>
    <w:p w:rsidR="0017084A" w:rsidRDefault="008F79B0" w:rsidP="008F79B0">
      <w:pPr>
        <w:ind w:firstLineChars="200" w:firstLine="632"/>
        <w:jc w:val="left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一个消费无节制的人，问你借钱应急。</w:t>
      </w:r>
      <w:r w:rsidR="00B843AF">
        <w:rPr>
          <w:rFonts w:ascii="仿宋_GB2312" w:hAnsi="新宋体" w:hint="eastAsia"/>
          <w:szCs w:val="32"/>
        </w:rPr>
        <w:t>“不”</w:t>
      </w:r>
      <w:r>
        <w:rPr>
          <w:rFonts w:ascii="仿宋_GB2312" w:hAnsi="新宋体" w:hint="eastAsia"/>
          <w:szCs w:val="32"/>
        </w:rPr>
        <w:t>！</w:t>
      </w:r>
    </w:p>
    <w:p w:rsidR="0017084A" w:rsidRDefault="00B843AF">
      <w:pPr>
        <w:ind w:firstLineChars="200" w:firstLine="632"/>
        <w:jc w:val="left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不必对比自己强势的人善良。</w:t>
      </w:r>
    </w:p>
    <w:p w:rsidR="0017084A" w:rsidRDefault="00B843AF">
      <w:pPr>
        <w:ind w:firstLineChars="200" w:firstLine="632"/>
        <w:jc w:val="left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当遇到一个强势的人寻求帮助时，你可以选择拒绝，或者寻求其他人，让同样强势的人来帮助他，而不要傻乎乎地冲上去，将自己置于危险的境地。</w:t>
      </w:r>
    </w:p>
    <w:p w:rsidR="0017084A" w:rsidRDefault="00B843AF">
      <w:pPr>
        <w:ind w:firstLineChars="200" w:firstLine="632"/>
        <w:jc w:val="left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避免独处，避免进入封闭空间。</w:t>
      </w:r>
    </w:p>
    <w:p w:rsidR="0017084A" w:rsidRDefault="00B843AF">
      <w:pPr>
        <w:ind w:firstLineChars="200" w:firstLine="632"/>
        <w:jc w:val="left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2016年，中国女留学生在跑步时，在宿舍附近遇见一个差不</w:t>
      </w:r>
      <w:r>
        <w:rPr>
          <w:rFonts w:ascii="仿宋_GB2312" w:hAnsi="新宋体" w:hint="eastAsia"/>
          <w:szCs w:val="32"/>
        </w:rPr>
        <w:lastRenderedPageBreak/>
        <w:t>多年纪的女生，请求她跟她回家“搬一个箱子”，热情的她很快答应了。然而当她到女生家里时，才知道这是一场阴谋。《十宗罪》中说，人性之中有着冰山一样的冷漠和残忍。因此，姑娘，不要让你的善良成为被人利用的工具。</w:t>
      </w:r>
    </w:p>
    <w:p w:rsidR="0017084A" w:rsidRDefault="00B843AF" w:rsidP="008F79B0">
      <w:pPr>
        <w:ind w:firstLineChars="200" w:firstLine="632"/>
        <w:jc w:val="left"/>
        <w:rPr>
          <w:rFonts w:ascii="仿宋_GB2312" w:hAnsi="新宋体" w:hint="eastAsia"/>
          <w:szCs w:val="32"/>
        </w:rPr>
      </w:pPr>
      <w:r>
        <w:rPr>
          <w:rFonts w:ascii="仿宋_GB2312" w:hAnsi="新宋体" w:hint="eastAsia"/>
          <w:szCs w:val="32"/>
        </w:rPr>
        <w:t>抛弃掉那些不应该的“善良”，增强自我保护意识，是对父母和自身的一种尊重，而那些美好的善意，一定也会让我们的生活美好，阳光，灿烂。</w:t>
      </w:r>
      <w:bookmarkEnd w:id="0"/>
    </w:p>
    <w:p w:rsidR="00A0263D" w:rsidRPr="00A0263D" w:rsidRDefault="00A0263D" w:rsidP="00A0263D">
      <w:pPr>
        <w:ind w:firstLine="630"/>
        <w:rPr>
          <w:rFonts w:ascii="楷体_GB2312" w:eastAsia="楷体_GB2312" w:hAnsi="新宋体"/>
          <w:szCs w:val="32"/>
        </w:rPr>
      </w:pPr>
      <w:r w:rsidRPr="00C02608">
        <w:rPr>
          <w:rFonts w:ascii="楷体_GB2312" w:eastAsia="楷体_GB2312" w:hAnsi="新宋体" w:hint="eastAsia"/>
          <w:szCs w:val="32"/>
        </w:rPr>
        <w:t>（</w:t>
      </w:r>
      <w:r w:rsidRPr="00C02608">
        <w:rPr>
          <w:rFonts w:ascii="黑体" w:eastAsia="黑体" w:hAnsi="新宋体" w:hint="eastAsia"/>
          <w:szCs w:val="32"/>
        </w:rPr>
        <w:t>注：</w:t>
      </w:r>
      <w:r w:rsidRPr="00C02608">
        <w:rPr>
          <w:rFonts w:ascii="楷体_GB2312" w:eastAsia="楷体_GB2312" w:hAnsi="新宋体" w:hint="eastAsia"/>
          <w:szCs w:val="32"/>
        </w:rPr>
        <w:t>学校关工网站刊发时间：2017年</w:t>
      </w:r>
      <w:r w:rsidRPr="00C02608">
        <w:rPr>
          <w:rFonts w:ascii="楷体_GB2312" w:hAnsi="新宋体" w:hint="eastAsia"/>
          <w:szCs w:val="32"/>
        </w:rPr>
        <w:t>10</w:t>
      </w:r>
      <w:r w:rsidRPr="00C02608">
        <w:rPr>
          <w:rFonts w:ascii="楷体_GB2312" w:eastAsia="楷体_GB2312" w:hAnsi="新宋体" w:hint="eastAsia"/>
          <w:szCs w:val="32"/>
        </w:rPr>
        <w:t>月</w:t>
      </w:r>
      <w:r w:rsidRPr="00C02608">
        <w:rPr>
          <w:rFonts w:ascii="楷体_GB2312" w:hAnsi="新宋体" w:hint="eastAsia"/>
          <w:szCs w:val="32"/>
        </w:rPr>
        <w:t>3</w:t>
      </w:r>
      <w:r>
        <w:rPr>
          <w:rFonts w:ascii="楷体_GB2312" w:hAnsi="新宋体" w:hint="eastAsia"/>
          <w:szCs w:val="32"/>
        </w:rPr>
        <w:t>1</w:t>
      </w:r>
      <w:r w:rsidRPr="00C02608">
        <w:rPr>
          <w:rFonts w:ascii="楷体_GB2312" w:eastAsia="楷体_GB2312" w:hAnsi="新宋体" w:hint="eastAsia"/>
          <w:szCs w:val="32"/>
        </w:rPr>
        <w:t>日）</w:t>
      </w:r>
    </w:p>
    <w:sectPr w:rsidR="00A0263D" w:rsidRPr="00A0263D" w:rsidSect="0017084A">
      <w:footerReference w:type="even" r:id="rId7"/>
      <w:footerReference w:type="default" r:id="rId8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101" w:rsidRDefault="00F22101" w:rsidP="0017084A">
      <w:r>
        <w:separator/>
      </w:r>
    </w:p>
  </w:endnote>
  <w:endnote w:type="continuationSeparator" w:id="1">
    <w:p w:rsidR="00F22101" w:rsidRDefault="00F22101" w:rsidP="001708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84A" w:rsidRDefault="00B843AF">
    <w:pPr>
      <w:pStyle w:val="a3"/>
      <w:framePr w:wrap="around" w:vAnchor="text" w:hAnchor="page" w:x="1589" w:y="-218"/>
      <w:ind w:firstLineChars="100" w:firstLine="280"/>
      <w:rPr>
        <w:rStyle w:val="a7"/>
        <w:rFonts w:ascii="仿宋_GB2312"/>
        <w:sz w:val="28"/>
        <w:szCs w:val="28"/>
      </w:rPr>
    </w:pPr>
    <w:r>
      <w:rPr>
        <w:rStyle w:val="a7"/>
        <w:rFonts w:ascii="仿宋_GB2312" w:hint="eastAsia"/>
        <w:sz w:val="28"/>
        <w:szCs w:val="28"/>
      </w:rPr>
      <w:t>—</w:t>
    </w:r>
    <w:r w:rsidR="005821DB">
      <w:rPr>
        <w:rFonts w:ascii="仿宋_GB2312" w:hint="eastAsia"/>
        <w:sz w:val="28"/>
        <w:szCs w:val="28"/>
      </w:rPr>
      <w:fldChar w:fldCharType="begin"/>
    </w:r>
    <w:r>
      <w:rPr>
        <w:rStyle w:val="a7"/>
        <w:rFonts w:ascii="仿宋_GB2312" w:hint="eastAsia"/>
        <w:sz w:val="28"/>
        <w:szCs w:val="28"/>
      </w:rPr>
      <w:instrText xml:space="preserve">PAGE  </w:instrText>
    </w:r>
    <w:r w:rsidR="005821DB">
      <w:rPr>
        <w:rFonts w:ascii="仿宋_GB2312" w:hint="eastAsia"/>
        <w:sz w:val="28"/>
        <w:szCs w:val="28"/>
      </w:rPr>
      <w:fldChar w:fldCharType="separate"/>
    </w:r>
    <w:r w:rsidR="00A0263D">
      <w:rPr>
        <w:rStyle w:val="a7"/>
        <w:rFonts w:ascii="仿宋_GB2312" w:hint="eastAsia"/>
        <w:noProof/>
        <w:sz w:val="28"/>
        <w:szCs w:val="28"/>
      </w:rPr>
      <w:t>２</w:t>
    </w:r>
    <w:r w:rsidR="005821DB">
      <w:rPr>
        <w:rFonts w:ascii="仿宋_GB2312" w:hint="eastAsia"/>
        <w:sz w:val="28"/>
        <w:szCs w:val="28"/>
      </w:rPr>
      <w:fldChar w:fldCharType="end"/>
    </w:r>
    <w:r>
      <w:rPr>
        <w:rStyle w:val="a7"/>
        <w:rFonts w:ascii="仿宋_GB2312" w:hint="eastAsia"/>
        <w:sz w:val="28"/>
        <w:szCs w:val="28"/>
      </w:rPr>
      <w:t>—</w:t>
    </w:r>
  </w:p>
  <w:p w:rsidR="0017084A" w:rsidRDefault="0017084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84A" w:rsidRDefault="00B843AF">
    <w:pPr>
      <w:pStyle w:val="a3"/>
      <w:framePr w:w="1114" w:wrap="around" w:vAnchor="text" w:hAnchor="page" w:x="9173" w:y="-218"/>
      <w:rPr>
        <w:rStyle w:val="a7"/>
        <w:rFonts w:ascii="仿宋_GB2312"/>
        <w:sz w:val="28"/>
        <w:szCs w:val="28"/>
      </w:rPr>
    </w:pPr>
    <w:r>
      <w:rPr>
        <w:rStyle w:val="a7"/>
        <w:rFonts w:ascii="仿宋_GB2312" w:hint="eastAsia"/>
        <w:sz w:val="28"/>
        <w:szCs w:val="28"/>
      </w:rPr>
      <w:t>—</w:t>
    </w:r>
    <w:r w:rsidR="005821DB">
      <w:rPr>
        <w:rFonts w:ascii="仿宋_GB2312" w:hint="eastAsia"/>
        <w:sz w:val="28"/>
        <w:szCs w:val="28"/>
      </w:rPr>
      <w:fldChar w:fldCharType="begin"/>
    </w:r>
    <w:r>
      <w:rPr>
        <w:rStyle w:val="a7"/>
        <w:rFonts w:ascii="仿宋_GB2312" w:hint="eastAsia"/>
        <w:sz w:val="28"/>
        <w:szCs w:val="28"/>
      </w:rPr>
      <w:instrText xml:space="preserve">PAGE  </w:instrText>
    </w:r>
    <w:r w:rsidR="005821DB">
      <w:rPr>
        <w:rFonts w:ascii="仿宋_GB2312" w:hint="eastAsia"/>
        <w:sz w:val="28"/>
        <w:szCs w:val="28"/>
      </w:rPr>
      <w:fldChar w:fldCharType="separate"/>
    </w:r>
    <w:r w:rsidR="00A0263D">
      <w:rPr>
        <w:rStyle w:val="a7"/>
        <w:rFonts w:ascii="仿宋_GB2312" w:hint="eastAsia"/>
        <w:noProof/>
        <w:sz w:val="28"/>
        <w:szCs w:val="28"/>
      </w:rPr>
      <w:t>１</w:t>
    </w:r>
    <w:r w:rsidR="005821DB">
      <w:rPr>
        <w:rFonts w:ascii="仿宋_GB2312" w:hint="eastAsia"/>
        <w:sz w:val="28"/>
        <w:szCs w:val="28"/>
      </w:rPr>
      <w:fldChar w:fldCharType="end"/>
    </w:r>
    <w:r>
      <w:rPr>
        <w:rStyle w:val="a7"/>
        <w:rFonts w:ascii="仿宋_GB2312" w:hint="eastAsia"/>
        <w:sz w:val="28"/>
        <w:szCs w:val="28"/>
      </w:rPr>
      <w:t>—</w:t>
    </w:r>
  </w:p>
  <w:p w:rsidR="0017084A" w:rsidRDefault="0017084A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101" w:rsidRDefault="00F22101" w:rsidP="0017084A">
      <w:r>
        <w:separator/>
      </w:r>
    </w:p>
  </w:footnote>
  <w:footnote w:type="continuationSeparator" w:id="1">
    <w:p w:rsidR="00F22101" w:rsidRDefault="00F22101" w:rsidP="001708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20"/>
  <w:evenAndOddHeaders/>
  <w:drawingGridHorizontalSpacing w:val="158"/>
  <w:drawingGridVerticalSpacing w:val="579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7E610D"/>
    <w:rsid w:val="00002223"/>
    <w:rsid w:val="000155E4"/>
    <w:rsid w:val="000258A8"/>
    <w:rsid w:val="000476BA"/>
    <w:rsid w:val="0005777B"/>
    <w:rsid w:val="00090055"/>
    <w:rsid w:val="000A48F6"/>
    <w:rsid w:val="000B0E8E"/>
    <w:rsid w:val="000F0344"/>
    <w:rsid w:val="000F76B0"/>
    <w:rsid w:val="00120D9D"/>
    <w:rsid w:val="00124111"/>
    <w:rsid w:val="001323DB"/>
    <w:rsid w:val="0013416D"/>
    <w:rsid w:val="00140D12"/>
    <w:rsid w:val="00151D30"/>
    <w:rsid w:val="00154B7D"/>
    <w:rsid w:val="0017084A"/>
    <w:rsid w:val="00177BC9"/>
    <w:rsid w:val="00181441"/>
    <w:rsid w:val="00181802"/>
    <w:rsid w:val="00185DBA"/>
    <w:rsid w:val="001A7AE2"/>
    <w:rsid w:val="001B3925"/>
    <w:rsid w:val="001B4033"/>
    <w:rsid w:val="001C35A2"/>
    <w:rsid w:val="001D1231"/>
    <w:rsid w:val="001D198D"/>
    <w:rsid w:val="001E1293"/>
    <w:rsid w:val="001E7DBD"/>
    <w:rsid w:val="0021020D"/>
    <w:rsid w:val="00212FCE"/>
    <w:rsid w:val="00234540"/>
    <w:rsid w:val="002409CC"/>
    <w:rsid w:val="0024485C"/>
    <w:rsid w:val="00245779"/>
    <w:rsid w:val="0025434A"/>
    <w:rsid w:val="00266607"/>
    <w:rsid w:val="002700E8"/>
    <w:rsid w:val="002A3D13"/>
    <w:rsid w:val="002A560B"/>
    <w:rsid w:val="002A6777"/>
    <w:rsid w:val="002B1400"/>
    <w:rsid w:val="002B4AD6"/>
    <w:rsid w:val="002B5A32"/>
    <w:rsid w:val="002C1F00"/>
    <w:rsid w:val="002D136C"/>
    <w:rsid w:val="002D5460"/>
    <w:rsid w:val="002D677A"/>
    <w:rsid w:val="002E5AA2"/>
    <w:rsid w:val="002E6D78"/>
    <w:rsid w:val="00324E28"/>
    <w:rsid w:val="00336B52"/>
    <w:rsid w:val="0034453C"/>
    <w:rsid w:val="00345DB0"/>
    <w:rsid w:val="00362AA7"/>
    <w:rsid w:val="00391814"/>
    <w:rsid w:val="00397A4D"/>
    <w:rsid w:val="003A3A81"/>
    <w:rsid w:val="003A648F"/>
    <w:rsid w:val="003E08DF"/>
    <w:rsid w:val="003F0B8D"/>
    <w:rsid w:val="003F52E9"/>
    <w:rsid w:val="00401083"/>
    <w:rsid w:val="00412BCF"/>
    <w:rsid w:val="00432FE3"/>
    <w:rsid w:val="0044515C"/>
    <w:rsid w:val="0049072C"/>
    <w:rsid w:val="004962FC"/>
    <w:rsid w:val="004A0BA3"/>
    <w:rsid w:val="004A4C3E"/>
    <w:rsid w:val="004B0C1C"/>
    <w:rsid w:val="004D4B64"/>
    <w:rsid w:val="004E3398"/>
    <w:rsid w:val="00501B35"/>
    <w:rsid w:val="005023E6"/>
    <w:rsid w:val="0052180C"/>
    <w:rsid w:val="005460AA"/>
    <w:rsid w:val="00547E47"/>
    <w:rsid w:val="00571FC6"/>
    <w:rsid w:val="005821DB"/>
    <w:rsid w:val="0058665E"/>
    <w:rsid w:val="0059116E"/>
    <w:rsid w:val="005A0459"/>
    <w:rsid w:val="005C4108"/>
    <w:rsid w:val="005D5906"/>
    <w:rsid w:val="005E52CB"/>
    <w:rsid w:val="00601D9F"/>
    <w:rsid w:val="00641582"/>
    <w:rsid w:val="006546A2"/>
    <w:rsid w:val="006A5AED"/>
    <w:rsid w:val="006B2D37"/>
    <w:rsid w:val="006C3D91"/>
    <w:rsid w:val="006C59F0"/>
    <w:rsid w:val="006D3823"/>
    <w:rsid w:val="006D79FE"/>
    <w:rsid w:val="0071728B"/>
    <w:rsid w:val="00717C3B"/>
    <w:rsid w:val="00721B55"/>
    <w:rsid w:val="00732915"/>
    <w:rsid w:val="00733969"/>
    <w:rsid w:val="00736905"/>
    <w:rsid w:val="007438DB"/>
    <w:rsid w:val="007444AE"/>
    <w:rsid w:val="00787817"/>
    <w:rsid w:val="007A5140"/>
    <w:rsid w:val="007B5B45"/>
    <w:rsid w:val="007B6967"/>
    <w:rsid w:val="007D0C95"/>
    <w:rsid w:val="007E610D"/>
    <w:rsid w:val="0080223F"/>
    <w:rsid w:val="008421E7"/>
    <w:rsid w:val="0084306D"/>
    <w:rsid w:val="00866D9E"/>
    <w:rsid w:val="00880267"/>
    <w:rsid w:val="00882357"/>
    <w:rsid w:val="0089011A"/>
    <w:rsid w:val="008B072C"/>
    <w:rsid w:val="008B6054"/>
    <w:rsid w:val="008D5E13"/>
    <w:rsid w:val="008F0558"/>
    <w:rsid w:val="008F7791"/>
    <w:rsid w:val="008F79B0"/>
    <w:rsid w:val="008F7ED8"/>
    <w:rsid w:val="00900A5B"/>
    <w:rsid w:val="00901745"/>
    <w:rsid w:val="00912CD6"/>
    <w:rsid w:val="0092477C"/>
    <w:rsid w:val="00970C27"/>
    <w:rsid w:val="009B205A"/>
    <w:rsid w:val="009C51CB"/>
    <w:rsid w:val="009E1E19"/>
    <w:rsid w:val="00A0263D"/>
    <w:rsid w:val="00A04D04"/>
    <w:rsid w:val="00A07233"/>
    <w:rsid w:val="00A25CFF"/>
    <w:rsid w:val="00A34108"/>
    <w:rsid w:val="00A353A1"/>
    <w:rsid w:val="00A36EB1"/>
    <w:rsid w:val="00A5498A"/>
    <w:rsid w:val="00A80718"/>
    <w:rsid w:val="00A873EF"/>
    <w:rsid w:val="00A976CD"/>
    <w:rsid w:val="00AC506C"/>
    <w:rsid w:val="00AD56FB"/>
    <w:rsid w:val="00AE1B81"/>
    <w:rsid w:val="00B02B83"/>
    <w:rsid w:val="00B05063"/>
    <w:rsid w:val="00B06E90"/>
    <w:rsid w:val="00B12AAF"/>
    <w:rsid w:val="00B265EB"/>
    <w:rsid w:val="00B36AC2"/>
    <w:rsid w:val="00B4273C"/>
    <w:rsid w:val="00B44A03"/>
    <w:rsid w:val="00B471EE"/>
    <w:rsid w:val="00B80A04"/>
    <w:rsid w:val="00B80CC5"/>
    <w:rsid w:val="00B843AF"/>
    <w:rsid w:val="00B84AEC"/>
    <w:rsid w:val="00BB34D2"/>
    <w:rsid w:val="00BC01B4"/>
    <w:rsid w:val="00BC6570"/>
    <w:rsid w:val="00BD45C3"/>
    <w:rsid w:val="00C066E6"/>
    <w:rsid w:val="00C3336B"/>
    <w:rsid w:val="00C4093A"/>
    <w:rsid w:val="00C522AF"/>
    <w:rsid w:val="00C62932"/>
    <w:rsid w:val="00C7251B"/>
    <w:rsid w:val="00C773F0"/>
    <w:rsid w:val="00C84295"/>
    <w:rsid w:val="00C91BFE"/>
    <w:rsid w:val="00C94364"/>
    <w:rsid w:val="00C97944"/>
    <w:rsid w:val="00CD4532"/>
    <w:rsid w:val="00CE1DB0"/>
    <w:rsid w:val="00D0670F"/>
    <w:rsid w:val="00D10555"/>
    <w:rsid w:val="00D10A3C"/>
    <w:rsid w:val="00D14740"/>
    <w:rsid w:val="00D60B7D"/>
    <w:rsid w:val="00D65045"/>
    <w:rsid w:val="00D6639E"/>
    <w:rsid w:val="00DD0891"/>
    <w:rsid w:val="00DE0F88"/>
    <w:rsid w:val="00DF4288"/>
    <w:rsid w:val="00E12404"/>
    <w:rsid w:val="00E12AE9"/>
    <w:rsid w:val="00E35F80"/>
    <w:rsid w:val="00E40736"/>
    <w:rsid w:val="00E43500"/>
    <w:rsid w:val="00E50929"/>
    <w:rsid w:val="00E51F37"/>
    <w:rsid w:val="00E52417"/>
    <w:rsid w:val="00E755C0"/>
    <w:rsid w:val="00E803D5"/>
    <w:rsid w:val="00E933BF"/>
    <w:rsid w:val="00EA56D1"/>
    <w:rsid w:val="00EB0C8B"/>
    <w:rsid w:val="00EC18B9"/>
    <w:rsid w:val="00EC4F0D"/>
    <w:rsid w:val="00ED292A"/>
    <w:rsid w:val="00EE58E4"/>
    <w:rsid w:val="00F22101"/>
    <w:rsid w:val="00F26F59"/>
    <w:rsid w:val="00F33723"/>
    <w:rsid w:val="00F347DC"/>
    <w:rsid w:val="00F3588D"/>
    <w:rsid w:val="00F35937"/>
    <w:rsid w:val="00F71707"/>
    <w:rsid w:val="00F729CA"/>
    <w:rsid w:val="00F7461A"/>
    <w:rsid w:val="00F756F3"/>
    <w:rsid w:val="00F758A8"/>
    <w:rsid w:val="00F8719D"/>
    <w:rsid w:val="00FE15BF"/>
    <w:rsid w:val="00FE5C9B"/>
    <w:rsid w:val="00FF62C2"/>
    <w:rsid w:val="00FF75C5"/>
    <w:rsid w:val="029C5DBB"/>
    <w:rsid w:val="0CA07D52"/>
    <w:rsid w:val="28D33843"/>
    <w:rsid w:val="39714467"/>
    <w:rsid w:val="4D8D21B2"/>
    <w:rsid w:val="67226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84A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1708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1708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17084A"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rsid w:val="0017084A"/>
    <w:rPr>
      <w:b/>
      <w:bCs/>
    </w:rPr>
  </w:style>
  <w:style w:type="character" w:styleId="a7">
    <w:name w:val="page number"/>
    <w:basedOn w:val="a0"/>
    <w:rsid w:val="0017084A"/>
  </w:style>
  <w:style w:type="table" w:styleId="a8">
    <w:name w:val="Table Grid"/>
    <w:basedOn w:val="a1"/>
    <w:qFormat/>
    <w:rsid w:val="0017084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PC-201701291844\Desktop\&#23459;&#35780;&#25991;&#31295;\0.1&#25991;&#26723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0.1文档模板</Template>
  <TotalTime>9</TotalTime>
  <Pages>3</Pages>
  <Words>176</Words>
  <Characters>1006</Characters>
  <Application>Microsoft Office Word</Application>
  <DocSecurity>0</DocSecurity>
  <Lines>8</Lines>
  <Paragraphs>2</Paragraphs>
  <ScaleCrop>false</ScaleCrop>
  <Company>Microsoft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user</dc:creator>
  <cp:lastModifiedBy>Administrator</cp:lastModifiedBy>
  <cp:revision>6</cp:revision>
  <dcterms:created xsi:type="dcterms:W3CDTF">2017-10-22T04:19:00Z</dcterms:created>
  <dcterms:modified xsi:type="dcterms:W3CDTF">2017-10-28T02:51:00Z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